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62C5" w14:textId="2E831EEC" w:rsidR="00910DF2" w:rsidRPr="00144A9D" w:rsidRDefault="008B0217" w:rsidP="00324D68">
      <w:pPr>
        <w:pStyle w:val="DoiDate"/>
        <w:ind w:right="0"/>
      </w:pPr>
      <w:r>
        <w:rPr>
          <w:b/>
          <w:noProof/>
          <w:szCs w:val="28"/>
        </w:rPr>
        <mc:AlternateContent>
          <mc:Choice Requires="wps">
            <w:drawing>
              <wp:anchor distT="0" distB="0" distL="114300" distR="114300" simplePos="0" relativeHeight="251683840" behindDoc="0" locked="0" layoutInCell="1" allowOverlap="1" wp14:anchorId="1AAD1BCD" wp14:editId="190A0CE7">
                <wp:simplePos x="0" y="0"/>
                <wp:positionH relativeFrom="column">
                  <wp:posOffset>-10795</wp:posOffset>
                </wp:positionH>
                <wp:positionV relativeFrom="paragraph">
                  <wp:posOffset>-100965</wp:posOffset>
                </wp:positionV>
                <wp:extent cx="5702300" cy="0"/>
                <wp:effectExtent l="0" t="0" r="12700" b="12700"/>
                <wp:wrapNone/>
                <wp:docPr id="1991118473" name="Düz Bağlayıcı 15"/>
                <wp:cNvGraphicFramePr/>
                <a:graphic xmlns:a="http://schemas.openxmlformats.org/drawingml/2006/main">
                  <a:graphicData uri="http://schemas.microsoft.com/office/word/2010/wordprocessingShape">
                    <wps:wsp>
                      <wps:cNvCnPr/>
                      <wps:spPr>
                        <a:xfrm>
                          <a:off x="0" y="0"/>
                          <a:ext cx="570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5C35F" id="Düz Bağlayıcı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7.95pt" to="448.15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" strokecolor="black [3200]" strokeweight=".5pt">
                <v:stroke joinstyle="miter"/>
              </v:line>
            </w:pict>
          </mc:Fallback>
        </mc:AlternateContent>
      </w:r>
      <w:hyperlink r:id="rId11" w:history="1">
        <w:r w:rsidR="00910DF2" w:rsidRPr="00144A9D">
          <w:rPr>
            <w:rStyle w:val="Kpr"/>
            <w:color w:val="auto"/>
            <w:u w:val="none"/>
          </w:rPr>
          <w:t>https://doi.org/10.00000/semmr.0000000</w:t>
        </w:r>
      </w:hyperlink>
      <w:r w:rsidR="00910DF2" w:rsidRPr="00144A9D">
        <w:t xml:space="preserve">                                                                                                                       </w:t>
      </w:r>
      <w:r w:rsidR="00324D68">
        <w:t xml:space="preserve">                2024; 1(1):1-17</w:t>
      </w:r>
    </w:p>
    <w:p w14:paraId="708FAE30" w14:textId="397C2A6A" w:rsidR="00910DF2" w:rsidRDefault="00910DF2" w:rsidP="00910DF2">
      <w:pPr>
        <w:tabs>
          <w:tab w:val="center" w:pos="4536"/>
          <w:tab w:val="right" w:pos="9072"/>
        </w:tabs>
        <w:spacing w:after="0"/>
        <w:jc w:val="left"/>
        <w:rPr>
          <w:rFonts w:ascii="Times New Roman" w:hAnsi="Times New Roman" w:cs="Times New Roman"/>
          <w:b/>
          <w:szCs w:val="28"/>
        </w:rPr>
      </w:pPr>
    </w:p>
    <w:p w14:paraId="76792456" w14:textId="07C49BD5" w:rsidR="00ED5E55" w:rsidRPr="00C72513" w:rsidRDefault="000135C2" w:rsidP="00A460B2">
      <w:pPr>
        <w:pStyle w:val="ArticleTitle"/>
      </w:pPr>
      <w:r w:rsidRPr="00144A9D">
        <w:t>PLEASE ADD THE TITLE OF THE ARTICLE HERE WITHOUT IMPROVING THE FORMATTING</w:t>
      </w:r>
    </w:p>
    <w:p w14:paraId="6670221B" w14:textId="5A7B9D6D" w:rsidR="000D00BF" w:rsidRPr="00C72513" w:rsidRDefault="00163DD7" w:rsidP="00C72513">
      <w:pPr>
        <w:pStyle w:val="AuthorName"/>
      </w:pPr>
      <w:r w:rsidRPr="00C72513">
        <w:t>Name</w:t>
      </w:r>
      <w:r w:rsidR="000D00BF" w:rsidRPr="00C72513">
        <w:t xml:space="preserve"> </w:t>
      </w:r>
      <w:r w:rsidRPr="00C72513">
        <w:t>SURNAME</w:t>
      </w:r>
      <w:r w:rsidR="000D00BF" w:rsidRPr="00C72513">
        <w:rPr>
          <w:vertAlign w:val="superscript"/>
        </w:rPr>
        <w:t>1</w:t>
      </w:r>
      <w:r w:rsidR="000D00BF" w:rsidRPr="00C72513">
        <w:t xml:space="preserve">, </w:t>
      </w:r>
      <w:r w:rsidRPr="00C72513">
        <w:t>Name SURNAME</w:t>
      </w:r>
      <w:r w:rsidR="000D00BF" w:rsidRPr="00C72513">
        <w:rPr>
          <w:vertAlign w:val="superscript"/>
        </w:rPr>
        <w:t>2</w:t>
      </w:r>
      <w:r w:rsidR="000D00BF" w:rsidRPr="00C72513">
        <w:t xml:space="preserve">, </w:t>
      </w:r>
      <w:r w:rsidRPr="00C72513">
        <w:t>Name SURNAME</w:t>
      </w:r>
      <w:r w:rsidRPr="00C72513">
        <w:rPr>
          <w:vertAlign w:val="superscript"/>
        </w:rPr>
        <w:t>3</w:t>
      </w:r>
    </w:p>
    <w:p w14:paraId="5C006F4C" w14:textId="1860E673" w:rsidR="00927CE9" w:rsidRPr="00C72513" w:rsidRDefault="00927CE9" w:rsidP="00C72513">
      <w:pPr>
        <w:pStyle w:val="AuthorInfo"/>
      </w:pPr>
      <w:r w:rsidRPr="00C72513">
        <w:rPr>
          <w:vertAlign w:val="superscript"/>
        </w:rPr>
        <w:t>1,3</w:t>
      </w:r>
      <w:r w:rsidR="00C72513">
        <w:t xml:space="preserve"> </w:t>
      </w:r>
      <w:proofErr w:type="spellStart"/>
      <w:r w:rsidRPr="00C72513">
        <w:t>Departmnt</w:t>
      </w:r>
      <w:proofErr w:type="spellEnd"/>
      <w:r w:rsidRPr="00C72513">
        <w:t xml:space="preserve"> of ……</w:t>
      </w:r>
      <w:proofErr w:type="gramStart"/>
      <w:r w:rsidRPr="00C72513">
        <w:t>…..</w:t>
      </w:r>
      <w:proofErr w:type="gramEnd"/>
      <w:r w:rsidRPr="00C72513">
        <w:t>, Faculty of ………., ……..University, City, Country</w:t>
      </w:r>
    </w:p>
    <w:p w14:paraId="5A0D7F3B" w14:textId="58759681" w:rsidR="00927CE9" w:rsidRPr="00C72513" w:rsidRDefault="00927CE9" w:rsidP="00C72513">
      <w:pPr>
        <w:pStyle w:val="AuthorInfo"/>
      </w:pPr>
      <w:r w:rsidRPr="00C72513">
        <w:rPr>
          <w:vertAlign w:val="superscript"/>
        </w:rPr>
        <w:t>2</w:t>
      </w:r>
      <w:r w:rsidR="00C72513">
        <w:t xml:space="preserve"> </w:t>
      </w:r>
      <w:proofErr w:type="spellStart"/>
      <w:r w:rsidRPr="00C72513">
        <w:t>Departmnt</w:t>
      </w:r>
      <w:proofErr w:type="spellEnd"/>
      <w:r w:rsidRPr="00C72513">
        <w:t xml:space="preserve"> of ……</w:t>
      </w:r>
      <w:proofErr w:type="gramStart"/>
      <w:r w:rsidRPr="00C72513">
        <w:t>…..</w:t>
      </w:r>
      <w:proofErr w:type="gramEnd"/>
      <w:r w:rsidRPr="00C72513">
        <w:t>, Faculty of ………., ……..University, City, Country</w:t>
      </w:r>
    </w:p>
    <w:p w14:paraId="1BDF214E" w14:textId="77777777" w:rsidR="00927CE9" w:rsidRPr="00927CE9" w:rsidRDefault="00927CE9" w:rsidP="00163DD7">
      <w:pPr>
        <w:spacing w:after="0"/>
        <w:rPr>
          <w:rFonts w:ascii="Times New Roman" w:hAnsi="Times New Roman" w:cs="Times New Roman"/>
          <w:b/>
          <w:sz w:val="20"/>
          <w:szCs w:val="20"/>
        </w:rPr>
      </w:pPr>
    </w:p>
    <w:p w14:paraId="76D960D6" w14:textId="77777777" w:rsidR="000D00BF" w:rsidRPr="000D00BF" w:rsidRDefault="000D00BF" w:rsidP="00163DD7">
      <w:pPr>
        <w:tabs>
          <w:tab w:val="left" w:pos="4163"/>
        </w:tabs>
        <w:spacing w:after="0"/>
        <w:rPr>
          <w:rFonts w:ascii="Times New Roman" w:hAnsi="Times New Roman" w:cs="Times New Roman"/>
          <w:sz w:val="20"/>
          <w:szCs w:val="20"/>
        </w:rPr>
      </w:pPr>
      <w:r w:rsidRPr="000D00BF">
        <w:rPr>
          <w:rFonts w:ascii="Times New Roman" w:hAnsi="Times New Roman" w:cs="Times New Roman"/>
          <w:sz w:val="20"/>
          <w:szCs w:val="20"/>
        </w:rPr>
        <w:tab/>
      </w:r>
    </w:p>
    <w:p w14:paraId="3D5BCB74" w14:textId="26909586" w:rsidR="00D20F10" w:rsidRPr="00927CE9" w:rsidRDefault="000C0785" w:rsidP="00927CE9">
      <w:pPr>
        <w:autoSpaceDE w:val="0"/>
        <w:autoSpaceDN w:val="0"/>
        <w:adjustRightInd w:val="0"/>
        <w:spacing w:after="0"/>
        <w:jc w:val="left"/>
        <w:rPr>
          <w:rFonts w:ascii="Calibri" w:hAnsi="Calibri" w:cs="Calibri"/>
          <w:color w:val="000000"/>
          <w:sz w:val="16"/>
          <w:szCs w:val="16"/>
        </w:rPr>
      </w:pPr>
      <w:r w:rsidRPr="0063142F">
        <w:rPr>
          <w:noProof/>
        </w:rPr>
        <mc:AlternateContent>
          <mc:Choice Requires="wps">
            <w:drawing>
              <wp:anchor distT="0" distB="0" distL="114300" distR="114300" simplePos="0" relativeHeight="251679744" behindDoc="0" locked="0" layoutInCell="1" allowOverlap="1" wp14:anchorId="4664FB42" wp14:editId="2388BDB3">
                <wp:simplePos x="0" y="0"/>
                <wp:positionH relativeFrom="column">
                  <wp:posOffset>-6350</wp:posOffset>
                </wp:positionH>
                <wp:positionV relativeFrom="paragraph">
                  <wp:posOffset>2123440</wp:posOffset>
                </wp:positionV>
                <wp:extent cx="1692275" cy="0"/>
                <wp:effectExtent l="0" t="0" r="9525" b="12700"/>
                <wp:wrapNone/>
                <wp:docPr id="1892575565" name="Düz Bağlayıcı 11"/>
                <wp:cNvGraphicFramePr/>
                <a:graphic xmlns:a="http://schemas.openxmlformats.org/drawingml/2006/main">
                  <a:graphicData uri="http://schemas.microsoft.com/office/word/2010/wordprocessingShape">
                    <wps:wsp>
                      <wps:cNvCnPr/>
                      <wps:spPr>
                        <a:xfrm>
                          <a:off x="0" y="0"/>
                          <a:ext cx="169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6297A" id="Düz Bağlayıcı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2pt" to="132.75pt,16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" strokecolor="black [3200]" strokeweight=".5pt">
                <v:stroke joinstyle="miter"/>
              </v:line>
            </w:pict>
          </mc:Fallback>
        </mc:AlternateContent>
      </w:r>
      <w:r w:rsidRPr="0063142F">
        <w:rPr>
          <w:noProof/>
        </w:rPr>
        <mc:AlternateContent>
          <mc:Choice Requires="wps">
            <w:drawing>
              <wp:anchor distT="0" distB="0" distL="114300" distR="114300" simplePos="0" relativeHeight="251678720" behindDoc="0" locked="0" layoutInCell="1" allowOverlap="1" wp14:anchorId="55C99F78" wp14:editId="3AD0FD47">
                <wp:simplePos x="0" y="0"/>
                <wp:positionH relativeFrom="column">
                  <wp:posOffset>-6350</wp:posOffset>
                </wp:positionH>
                <wp:positionV relativeFrom="paragraph">
                  <wp:posOffset>1299210</wp:posOffset>
                </wp:positionV>
                <wp:extent cx="1692275" cy="0"/>
                <wp:effectExtent l="0" t="0" r="9525" b="12700"/>
                <wp:wrapNone/>
                <wp:docPr id="948763066" name="Düz Bağlayıcı 10"/>
                <wp:cNvGraphicFramePr/>
                <a:graphic xmlns:a="http://schemas.openxmlformats.org/drawingml/2006/main">
                  <a:graphicData uri="http://schemas.microsoft.com/office/word/2010/wordprocessingShape">
                    <wps:wsp>
                      <wps:cNvCnPr/>
                      <wps:spPr>
                        <a:xfrm>
                          <a:off x="0" y="0"/>
                          <a:ext cx="169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0A408" id="Düz Bağlayıcı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2.3pt" to="132.75pt,10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" strokecolor="black [3200]" strokeweight=".5pt">
                <v:stroke joinstyle="miter"/>
              </v:lin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237"/>
      </w:tblGrid>
      <w:tr w:rsidR="00D20F10" w14:paraId="4A292661" w14:textId="77777777" w:rsidTr="00927CE9">
        <w:tc>
          <w:tcPr>
            <w:tcW w:w="2835" w:type="dxa"/>
          </w:tcPr>
          <w:p w14:paraId="0B5F757C" w14:textId="23C12989" w:rsidR="00D20F10" w:rsidRPr="0063142F" w:rsidRDefault="00927CE9" w:rsidP="0063142F">
            <w:pPr>
              <w:pStyle w:val="ArticleInfoAbstractTitle"/>
            </w:pPr>
            <w:r w:rsidRPr="0063142F">
              <mc:AlternateContent>
                <mc:Choice Requires="wps">
                  <w:drawing>
                    <wp:anchor distT="0" distB="0" distL="114300" distR="114300" simplePos="0" relativeHeight="251681792" behindDoc="0" locked="0" layoutInCell="1" allowOverlap="1" wp14:anchorId="44633693" wp14:editId="5332AAD5">
                      <wp:simplePos x="0" y="0"/>
                      <wp:positionH relativeFrom="column">
                        <wp:posOffset>-75240</wp:posOffset>
                      </wp:positionH>
                      <wp:positionV relativeFrom="paragraph">
                        <wp:posOffset>236678</wp:posOffset>
                      </wp:positionV>
                      <wp:extent cx="1703661" cy="472"/>
                      <wp:effectExtent l="0" t="0" r="11430" b="12700"/>
                      <wp:wrapNone/>
                      <wp:docPr id="138892911" name="Düz Bağlayıcı 13"/>
                      <wp:cNvGraphicFramePr/>
                      <a:graphic xmlns:a="http://schemas.openxmlformats.org/drawingml/2006/main">
                        <a:graphicData uri="http://schemas.microsoft.com/office/word/2010/wordprocessingShape">
                          <wps:wsp>
                            <wps:cNvCnPr/>
                            <wps:spPr>
                              <a:xfrm flipV="1">
                                <a:off x="0" y="0"/>
                                <a:ext cx="1703661" cy="4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5780D" id="Düz Bağlayıcı 1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18.65pt" to="128.25pt,1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" strokecolor="black [3200]" strokeweight=".5pt">
                      <v:stroke joinstyle="miter"/>
                    </v:line>
                  </w:pict>
                </mc:Fallback>
              </mc:AlternateContent>
            </w:r>
            <w:r w:rsidR="00D20F10" w:rsidRPr="0063142F">
              <w:t>ARTICLE INFO</w:t>
            </w:r>
          </w:p>
        </w:tc>
        <w:tc>
          <w:tcPr>
            <w:tcW w:w="6237" w:type="dxa"/>
          </w:tcPr>
          <w:p w14:paraId="5E423416" w14:textId="77777777" w:rsidR="00D20F10" w:rsidRPr="0063142F" w:rsidRDefault="00D20F10" w:rsidP="0063142F">
            <w:pPr>
              <w:pStyle w:val="ArticleInfoAbstractTitle"/>
            </w:pPr>
            <w:r w:rsidRPr="0063142F">
              <w:t>ABSTRACT</w:t>
            </w:r>
          </w:p>
          <w:p w14:paraId="682AB9DC" w14:textId="1B91A4DE" w:rsidR="00927CE9" w:rsidRPr="00D20F10" w:rsidRDefault="00927CE9" w:rsidP="00D20F10">
            <w:pPr>
              <w:ind w:left="31" w:right="567"/>
              <w:jc w:val="both"/>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80768" behindDoc="0" locked="0" layoutInCell="1" allowOverlap="1" wp14:anchorId="3D6E98B6" wp14:editId="3A65A453">
                      <wp:simplePos x="0" y="0"/>
                      <wp:positionH relativeFrom="column">
                        <wp:posOffset>-13825</wp:posOffset>
                      </wp:positionH>
                      <wp:positionV relativeFrom="paragraph">
                        <wp:posOffset>96681</wp:posOffset>
                      </wp:positionV>
                      <wp:extent cx="3912403" cy="0"/>
                      <wp:effectExtent l="0" t="0" r="12065" b="12700"/>
                      <wp:wrapNone/>
                      <wp:docPr id="23350362" name="Düz Bağlayıcı 12"/>
                      <wp:cNvGraphicFramePr/>
                      <a:graphic xmlns:a="http://schemas.openxmlformats.org/drawingml/2006/main">
                        <a:graphicData uri="http://schemas.microsoft.com/office/word/2010/wordprocessingShape">
                          <wps:wsp>
                            <wps:cNvCnPr/>
                            <wps:spPr>
                              <a:xfrm>
                                <a:off x="0" y="0"/>
                                <a:ext cx="39124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DDFDF" id="Düz Bağlayıcı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7.6pt" to="306.95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" strokecolor="black [3200]" strokeweight=".5pt">
                      <v:stroke joinstyle="miter"/>
                    </v:line>
                  </w:pict>
                </mc:Fallback>
              </mc:AlternateContent>
            </w:r>
          </w:p>
        </w:tc>
      </w:tr>
      <w:tr w:rsidR="00D20F10" w14:paraId="7CC7EAF9" w14:textId="77777777" w:rsidTr="00927CE9">
        <w:tc>
          <w:tcPr>
            <w:tcW w:w="2835" w:type="dxa"/>
          </w:tcPr>
          <w:p w14:paraId="14BE0484" w14:textId="4B22966A" w:rsidR="00B96DE7" w:rsidRDefault="00B96DE7" w:rsidP="0063142F">
            <w:pPr>
              <w:pStyle w:val="ArticleInfoParagraph"/>
            </w:pPr>
            <w:r>
              <w:t>Article Type: Research Paper</w:t>
            </w:r>
          </w:p>
          <w:p w14:paraId="6B1F2C40" w14:textId="5EBD06E2" w:rsidR="00D20F10" w:rsidRPr="0063142F" w:rsidRDefault="00D20F10" w:rsidP="0063142F">
            <w:pPr>
              <w:pStyle w:val="ArticleInfoParagraph"/>
            </w:pPr>
            <w:r w:rsidRPr="0063142F">
              <w:t>Article history:</w:t>
            </w:r>
          </w:p>
          <w:p w14:paraId="159C3392" w14:textId="77777777" w:rsidR="00D20F10" w:rsidRPr="0063142F" w:rsidRDefault="00D20F10" w:rsidP="0063142F">
            <w:pPr>
              <w:pStyle w:val="ArticleInfoParagraph"/>
            </w:pPr>
            <w:r w:rsidRPr="0063142F">
              <w:t>Received: *</w:t>
            </w:r>
            <w:proofErr w:type="gramStart"/>
            <w:r w:rsidRPr="0063142F">
              <w:t>*.*</w:t>
            </w:r>
            <w:proofErr w:type="gramEnd"/>
            <w:r w:rsidRPr="0063142F">
              <w:t>*.20**</w:t>
            </w:r>
          </w:p>
          <w:p w14:paraId="5FB8FB1E" w14:textId="6C728742" w:rsidR="00D20F10" w:rsidRPr="0063142F" w:rsidRDefault="00D20F10" w:rsidP="0063142F">
            <w:pPr>
              <w:pStyle w:val="ArticleInfoParagraph"/>
            </w:pPr>
            <w:r w:rsidRPr="0063142F">
              <w:t xml:space="preserve">Received in revised </w:t>
            </w:r>
            <w:proofErr w:type="gramStart"/>
            <w:r w:rsidRPr="0063142F">
              <w:t>form:*</w:t>
            </w:r>
            <w:proofErr w:type="gramEnd"/>
            <w:r w:rsidRPr="0063142F">
              <w:t>*.**.20**</w:t>
            </w:r>
            <w:r w:rsidR="00FD4474">
              <w:br/>
            </w:r>
            <w:r w:rsidR="00FD4474" w:rsidRPr="00CF68C9">
              <w:t>Accepted</w:t>
            </w:r>
            <w:r w:rsidR="00FD4474">
              <w:t xml:space="preserve">: </w:t>
            </w:r>
            <w:r w:rsidR="00FD4474" w:rsidRPr="00D20F10">
              <w:t>**.**.20**</w:t>
            </w:r>
          </w:p>
          <w:p w14:paraId="13A457E3" w14:textId="77777777" w:rsidR="00D20F10" w:rsidRPr="0063142F" w:rsidRDefault="00D20F10" w:rsidP="0063142F">
            <w:pPr>
              <w:pStyle w:val="ArticleInfoParagraph"/>
            </w:pPr>
            <w:r w:rsidRPr="0063142F">
              <w:t>Published Online: *</w:t>
            </w:r>
            <w:proofErr w:type="gramStart"/>
            <w:r w:rsidRPr="0063142F">
              <w:t>*.*</w:t>
            </w:r>
            <w:proofErr w:type="gramEnd"/>
            <w:r w:rsidRPr="0063142F">
              <w:t>*.20**</w:t>
            </w:r>
          </w:p>
          <w:p w14:paraId="7B68433F" w14:textId="535896E4" w:rsidR="00D20F10" w:rsidRPr="0063142F" w:rsidRDefault="00D20F10" w:rsidP="0063142F">
            <w:pPr>
              <w:pStyle w:val="ArticleInfoParagraph"/>
            </w:pPr>
            <w:r w:rsidRPr="0063142F">
              <w:tab/>
            </w:r>
          </w:p>
          <w:p w14:paraId="22BB473F" w14:textId="5BC9A4C8" w:rsidR="00D20F10" w:rsidRPr="0063142F" w:rsidRDefault="00927CE9" w:rsidP="0063142F">
            <w:pPr>
              <w:pStyle w:val="ArticleInfoParagraph"/>
            </w:pPr>
            <w:r w:rsidRPr="0063142F">
              <w:t>Keywords:</w:t>
            </w:r>
          </w:p>
          <w:p w14:paraId="04ECC1E7" w14:textId="4C2BB93F" w:rsidR="00927CE9" w:rsidRPr="0063142F" w:rsidRDefault="00927CE9" w:rsidP="0063142F">
            <w:pPr>
              <w:pStyle w:val="ArticleInfoParagraph"/>
            </w:pPr>
            <w:r w:rsidRPr="0063142F">
              <w:t>Keyword 1</w:t>
            </w:r>
          </w:p>
          <w:p w14:paraId="60239D5A" w14:textId="3EBC66B2" w:rsidR="00927CE9" w:rsidRPr="0063142F" w:rsidRDefault="00927CE9" w:rsidP="0063142F">
            <w:pPr>
              <w:pStyle w:val="ArticleInfoParagraph"/>
            </w:pPr>
            <w:r w:rsidRPr="0063142F">
              <w:t>Keyword 2</w:t>
            </w:r>
          </w:p>
          <w:p w14:paraId="4660EFA7" w14:textId="57F9DDFC" w:rsidR="00927CE9" w:rsidRPr="0063142F" w:rsidRDefault="00927CE9" w:rsidP="0063142F">
            <w:pPr>
              <w:pStyle w:val="ArticleInfoParagraph"/>
            </w:pPr>
            <w:r w:rsidRPr="0063142F">
              <w:t>Keyword 3</w:t>
            </w:r>
          </w:p>
          <w:p w14:paraId="6D9FFB95" w14:textId="2AE88CE3" w:rsidR="00927CE9" w:rsidRPr="0063142F" w:rsidRDefault="00927CE9" w:rsidP="0063142F">
            <w:pPr>
              <w:pStyle w:val="ArticleInfoParagraph"/>
            </w:pPr>
            <w:r w:rsidRPr="0063142F">
              <w:t>Keyword 4</w:t>
            </w:r>
          </w:p>
          <w:p w14:paraId="3B591FF4" w14:textId="7969C4BA" w:rsidR="00927CE9" w:rsidRPr="0063142F" w:rsidRDefault="00927CE9" w:rsidP="0063142F">
            <w:pPr>
              <w:pStyle w:val="ArticleInfoParagraph"/>
            </w:pPr>
            <w:r w:rsidRPr="0063142F">
              <w:t>Keyword 5</w:t>
            </w:r>
          </w:p>
          <w:p w14:paraId="7F6606EE" w14:textId="4B62C0F0" w:rsidR="00927CE9" w:rsidRPr="0063142F" w:rsidRDefault="00927CE9" w:rsidP="0063142F">
            <w:pPr>
              <w:pStyle w:val="ArticleInfoParagraph"/>
            </w:pPr>
          </w:p>
          <w:p w14:paraId="347975F1" w14:textId="0FBAB81D" w:rsidR="00D20F10" w:rsidRPr="0063142F" w:rsidRDefault="00927CE9" w:rsidP="0063142F">
            <w:pPr>
              <w:pStyle w:val="ArticleInfoParagraph"/>
            </w:pPr>
            <w:r w:rsidRPr="0063142F">
              <w:t>Corresponding Author:</w:t>
            </w:r>
          </w:p>
          <w:p w14:paraId="27B241F0" w14:textId="55EE53CD" w:rsidR="00927CE9" w:rsidRPr="00D20F10" w:rsidRDefault="00927CE9" w:rsidP="0063142F">
            <w:pPr>
              <w:pStyle w:val="ArticleInfoParagraph"/>
            </w:pPr>
            <w:r w:rsidRPr="0063142F">
              <w:t>……………………………</w:t>
            </w:r>
          </w:p>
        </w:tc>
        <w:tc>
          <w:tcPr>
            <w:tcW w:w="6237" w:type="dxa"/>
          </w:tcPr>
          <w:p w14:paraId="7C9860D6" w14:textId="3445CC94" w:rsidR="00D20F10" w:rsidRPr="00C72513" w:rsidRDefault="00D20F10" w:rsidP="00C72513">
            <w:pPr>
              <w:pStyle w:val="AbstractParagraph"/>
            </w:pPr>
            <w:r w:rsidRPr="00C72513">
              <w:t xml:space="preserve">The abstract should be in 9 pt, Times New Roman font, right and left margins 1 cm inside the main text, single-spaced, single paragraph. The abstract should be between 200-250 words and should </w:t>
            </w:r>
            <w:proofErr w:type="spellStart"/>
            <w:r w:rsidRPr="00C72513">
              <w:t>summarise</w:t>
            </w:r>
            <w:proofErr w:type="spellEnd"/>
            <w:r w:rsidRPr="00C72513">
              <w:t xml:space="preserve"> the purpose, methods, findings and results of the study. The number of keywords should be between 4-6. The abstract should be in 9 pt, Times New Roman font, right and left margins 1 cm inside the main text, single-spaced, single paragraph. The abstract should be between 200-250 words and should </w:t>
            </w:r>
            <w:proofErr w:type="spellStart"/>
            <w:r w:rsidRPr="00C72513">
              <w:t>summarise</w:t>
            </w:r>
            <w:proofErr w:type="spellEnd"/>
            <w:r w:rsidRPr="00C72513">
              <w:t xml:space="preserve"> the purpose, methods, findings and results of the study. The number of keywords should be between 4-6. The abstract should be in 9 pt, Times New Roman font, right and left margins 1 cm inside the main text, single-spaced, single paragraph. The abstract should be between 200-250 words and should </w:t>
            </w:r>
            <w:proofErr w:type="spellStart"/>
            <w:r w:rsidRPr="00C72513">
              <w:t>summarise</w:t>
            </w:r>
            <w:proofErr w:type="spellEnd"/>
            <w:r w:rsidRPr="00C72513">
              <w:t xml:space="preserve"> the purpose, methods, findings and results of the study. The number of keywords should be between 4-6. The abstract should be in 9 pt, Times New Roman font, right and left margins 1 cm inside the main text, single-spaced, single paragraph. The abstract should be between 200-250 words and should </w:t>
            </w:r>
            <w:proofErr w:type="spellStart"/>
            <w:r w:rsidRPr="00C72513">
              <w:t>summarise</w:t>
            </w:r>
            <w:proofErr w:type="spellEnd"/>
            <w:r w:rsidRPr="00C72513">
              <w:t xml:space="preserve"> the purpose, methods, findings and results of the study. The number of keywords should be between 4-6.</w:t>
            </w:r>
          </w:p>
        </w:tc>
      </w:tr>
    </w:tbl>
    <w:p w14:paraId="5A820E1A" w14:textId="77777777" w:rsidR="00D20F10" w:rsidRDefault="00D20F10" w:rsidP="004526CA">
      <w:pPr>
        <w:spacing w:after="0"/>
        <w:ind w:right="567" w:firstLine="567"/>
        <w:jc w:val="left"/>
        <w:rPr>
          <w:rFonts w:ascii="Times New Roman" w:hAnsi="Times New Roman" w:cs="Times New Roman"/>
          <w:sz w:val="20"/>
          <w:szCs w:val="20"/>
        </w:rPr>
      </w:pPr>
    </w:p>
    <w:p w14:paraId="7558A7E7" w14:textId="391D6865" w:rsidR="00D20F10" w:rsidRDefault="00927CE9" w:rsidP="004526CA">
      <w:pPr>
        <w:spacing w:after="0"/>
        <w:ind w:right="567" w:firstLine="567"/>
        <w:jc w:val="lef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383ACBB9" wp14:editId="08ED4E3A">
                <wp:simplePos x="0" y="0"/>
                <wp:positionH relativeFrom="column">
                  <wp:posOffset>-8544</wp:posOffset>
                </wp:positionH>
                <wp:positionV relativeFrom="paragraph">
                  <wp:posOffset>41275</wp:posOffset>
                </wp:positionV>
                <wp:extent cx="5845215" cy="0"/>
                <wp:effectExtent l="0" t="0" r="9525" b="12700"/>
                <wp:wrapNone/>
                <wp:docPr id="151769400" name="Düz Bağlayıcı 14"/>
                <wp:cNvGraphicFramePr/>
                <a:graphic xmlns:a="http://schemas.openxmlformats.org/drawingml/2006/main">
                  <a:graphicData uri="http://schemas.microsoft.com/office/word/2010/wordprocessingShape">
                    <wps:wsp>
                      <wps:cNvCnPr/>
                      <wps:spPr>
                        <a:xfrm>
                          <a:off x="0" y="0"/>
                          <a:ext cx="5845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843DA" id="Düz Bağlayıcı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25pt" to="459.6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" strokecolor="black [3200]" strokeweight=".5pt">
                <v:stroke joinstyle="miter"/>
              </v:line>
            </w:pict>
          </mc:Fallback>
        </mc:AlternateContent>
      </w:r>
    </w:p>
    <w:p w14:paraId="79DB8067" w14:textId="77777777" w:rsidR="00286C14" w:rsidRPr="00763743" w:rsidRDefault="00286C14" w:rsidP="00910DF2">
      <w:pPr>
        <w:spacing w:after="0"/>
        <w:ind w:right="567"/>
        <w:jc w:val="both"/>
        <w:rPr>
          <w:rFonts w:ascii="Times New Roman" w:hAnsi="Times New Roman" w:cs="Times New Roman"/>
          <w:sz w:val="20"/>
          <w:szCs w:val="20"/>
        </w:rPr>
      </w:pPr>
    </w:p>
    <w:p w14:paraId="61DFF034" w14:textId="7FC6153A" w:rsidR="00163DD7" w:rsidRPr="00531403" w:rsidRDefault="007F37DF" w:rsidP="00531403">
      <w:pPr>
        <w:pStyle w:val="Title1"/>
      </w:pPr>
      <w:r w:rsidRPr="00531403">
        <w:t>INTRODUCTION</w:t>
      </w:r>
    </w:p>
    <w:p w14:paraId="5BB2A4AB" w14:textId="5F2F0350" w:rsidR="00F7289F" w:rsidRPr="00144A9D" w:rsidRDefault="009E0796" w:rsidP="00F222BF">
      <w:pPr>
        <w:pStyle w:val="Paragraph"/>
      </w:pPr>
      <w:r w:rsidRPr="00144A9D">
        <w:t xml:space="preserve">The title of the article should be short and concise and reflect the content. The main title should be written in capital letters, 14 pt. and bold letters, Times New Roman font, single-spaced and </w:t>
      </w:r>
      <w:proofErr w:type="spellStart"/>
      <w:r w:rsidRPr="00144A9D">
        <w:t>centred</w:t>
      </w:r>
      <w:proofErr w:type="spellEnd"/>
      <w:r w:rsidRPr="00144A9D">
        <w:t xml:space="preserve"> on the page. </w:t>
      </w:r>
      <w:r w:rsidR="003545C8" w:rsidRPr="00144A9D">
        <w:t xml:space="preserve">All sentences in the article (abstract, introduction, tables and figures, references, etc.) should be written in Times New Roman font. </w:t>
      </w:r>
      <w:r w:rsidR="008438F7" w:rsidRPr="00144A9D">
        <w:t xml:space="preserve">All sentences in the article (with exceptions such as tables, figures, footnotes, etc.) should be </w:t>
      </w:r>
      <w:r w:rsidR="009D634F" w:rsidRPr="00144A9D">
        <w:t xml:space="preserve">1.5-line </w:t>
      </w:r>
      <w:r w:rsidR="008438F7" w:rsidRPr="00144A9D">
        <w:t>spaced and in 12 pt. font size.</w:t>
      </w:r>
      <w:r w:rsidR="00BD1100" w:rsidRPr="00144A9D">
        <w:t xml:space="preserve"> </w:t>
      </w:r>
      <w:r w:rsidR="00045FD1" w:rsidRPr="00144A9D">
        <w:t xml:space="preserve">The articles can contain a maximum of 8000 words excluding references. </w:t>
      </w:r>
      <w:r w:rsidR="00F7289F" w:rsidRPr="00144A9D">
        <w:t xml:space="preserve">This range covers the entire text, including the structured abstract, bibliography, all text in tables, tables and figures, and extended abstract. </w:t>
      </w:r>
    </w:p>
    <w:p w14:paraId="7F86B03D" w14:textId="47981790" w:rsidR="0074110F" w:rsidRPr="006C5D23" w:rsidRDefault="004B4E46" w:rsidP="006C5D23">
      <w:pPr>
        <w:pStyle w:val="Title1"/>
        <w:rPr>
          <w:bCs/>
        </w:rPr>
      </w:pPr>
      <w:r w:rsidRPr="004B4E46">
        <w:t>LIT</w:t>
      </w:r>
      <w:r w:rsidR="005D1683">
        <w:t>E</w:t>
      </w:r>
      <w:r w:rsidRPr="004B4E46">
        <w:t>REATURE REVIE</w:t>
      </w:r>
      <w:r>
        <w:t>W</w:t>
      </w:r>
    </w:p>
    <w:p w14:paraId="03E0F7A3" w14:textId="196E6226" w:rsidR="0079257C" w:rsidRPr="006C5D23" w:rsidRDefault="004E5758" w:rsidP="006C5D23">
      <w:pPr>
        <w:pStyle w:val="Title2"/>
      </w:pPr>
      <w:r w:rsidRPr="006C5D23">
        <w:t xml:space="preserve"> </w:t>
      </w:r>
      <w:r w:rsidR="003F584A" w:rsidRPr="006C5D23">
        <w:t xml:space="preserve">Add The First Subheading Without Changing </w:t>
      </w:r>
      <w:proofErr w:type="gramStart"/>
      <w:r w:rsidR="003F584A" w:rsidRPr="006C5D23">
        <w:t>The</w:t>
      </w:r>
      <w:proofErr w:type="gramEnd"/>
      <w:r w:rsidR="003F584A" w:rsidRPr="006C5D23">
        <w:t xml:space="preserve"> Formatting</w:t>
      </w:r>
    </w:p>
    <w:p w14:paraId="6424B532" w14:textId="42185B9F" w:rsidR="0079257C" w:rsidRPr="006C5D23" w:rsidRDefault="0079257C" w:rsidP="00F222BF">
      <w:pPr>
        <w:pStyle w:val="Paragraph"/>
      </w:pPr>
      <w:r w:rsidRPr="006C5D23">
        <w:lastRenderedPageBreak/>
        <w:t xml:space="preserve">Sub-headings should be written with the first letter of each word </w:t>
      </w:r>
      <w:proofErr w:type="spellStart"/>
      <w:r w:rsidRPr="006C5D23">
        <w:t>capitalised</w:t>
      </w:r>
      <w:proofErr w:type="spellEnd"/>
      <w:r w:rsidRPr="006C5D23">
        <w:t xml:space="preserve">, in 12-point font and bold. Sub-subheadings should be written in 12-point font and </w:t>
      </w:r>
      <w:proofErr w:type="spellStart"/>
      <w:r w:rsidRPr="006C5D23">
        <w:t>italicised</w:t>
      </w:r>
      <w:proofErr w:type="spellEnd"/>
      <w:r w:rsidRPr="006C5D23">
        <w:t xml:space="preserve"> with the first letter of the first word </w:t>
      </w:r>
      <w:proofErr w:type="spellStart"/>
      <w:r w:rsidRPr="006C5D23">
        <w:t>capitalised</w:t>
      </w:r>
      <w:proofErr w:type="spellEnd"/>
      <w:r w:rsidRPr="006C5D23">
        <w:t>.</w:t>
      </w:r>
    </w:p>
    <w:p w14:paraId="68D3F76B" w14:textId="7F34CCD0" w:rsidR="004E5758" w:rsidRPr="006C5D23" w:rsidRDefault="007A0DAC" w:rsidP="006C5D23">
      <w:pPr>
        <w:pStyle w:val="Title3"/>
      </w:pPr>
      <w:r w:rsidRPr="006C5D23">
        <w:t>Italicized</w:t>
      </w:r>
      <w:r w:rsidR="004E5758" w:rsidRPr="006C5D23">
        <w:t xml:space="preserve"> with the first letter of the first word </w:t>
      </w:r>
      <w:r w:rsidRPr="006C5D23">
        <w:t>capitalized</w:t>
      </w:r>
    </w:p>
    <w:p w14:paraId="1E6AD2A1" w14:textId="07A70508" w:rsidR="00421599" w:rsidRPr="00763743" w:rsidRDefault="00421599" w:rsidP="00F222BF">
      <w:pPr>
        <w:pStyle w:val="Paragraph"/>
        <w:rPr>
          <w:i/>
          <w:iCs/>
        </w:rPr>
      </w:pPr>
      <w:r w:rsidRPr="00763743">
        <w:t xml:space="preserve">Sub-subheadings should be written in 12-point font and </w:t>
      </w:r>
      <w:proofErr w:type="spellStart"/>
      <w:r w:rsidRPr="00763743">
        <w:t>italicised</w:t>
      </w:r>
      <w:proofErr w:type="spellEnd"/>
      <w:r w:rsidRPr="00763743">
        <w:t xml:space="preserve"> with the first letter of the first word capitalized.</w:t>
      </w:r>
    </w:p>
    <w:p w14:paraId="2B1E0237" w14:textId="77777777" w:rsidR="00566753" w:rsidRPr="00763743" w:rsidRDefault="00ED1873" w:rsidP="00F222BF">
      <w:pPr>
        <w:pStyle w:val="Paragraph"/>
      </w:pPr>
      <w:r w:rsidRPr="00763743">
        <w:t>Equations</w:t>
      </w:r>
    </w:p>
    <w:p w14:paraId="148644E0" w14:textId="3FBD9FA5" w:rsidR="0039091A" w:rsidRPr="00763743" w:rsidRDefault="0039091A" w:rsidP="00F222BF">
      <w:pPr>
        <w:pStyle w:val="Paragraph"/>
      </w:pPr>
      <w:r w:rsidRPr="00763743">
        <w:t xml:space="preserve">Equations should be numbered starting from 1 from the beginning. The numbers should be shown in brackets (1) and should be placed </w:t>
      </w:r>
      <w:r w:rsidRPr="00CA5286">
        <w:t>on</w:t>
      </w:r>
      <w:r w:rsidRPr="00763743">
        <w:t xml:space="preserve"> the right side of the equation or formula. The characters in the equation must be understandable.  For this reason, it is recommended to write equations or formulae in ‘Math Type’. All variables and statistical tests (such as </w:t>
      </w:r>
      <w:r w:rsidRPr="00763743">
        <w:rPr>
          <w:i/>
          <w:iCs/>
        </w:rPr>
        <w:t>t</w:t>
      </w:r>
      <w:r w:rsidRPr="00763743">
        <w:t xml:space="preserve">-statistics, </w:t>
      </w:r>
      <w:r w:rsidRPr="00763743">
        <w:rPr>
          <w:i/>
          <w:iCs/>
        </w:rPr>
        <w:t>F</w:t>
      </w:r>
      <w:r w:rsidRPr="00763743">
        <w:t xml:space="preserve">-statistics) should be </w:t>
      </w:r>
      <w:proofErr w:type="spellStart"/>
      <w:r w:rsidRPr="00763743">
        <w:t>italicised</w:t>
      </w:r>
      <w:proofErr w:type="spellEnd"/>
      <w:r w:rsidRPr="00763743">
        <w:t>.</w:t>
      </w:r>
      <w:r w:rsidR="00B63FDB" w:rsidRPr="00763743">
        <w:rPr>
          <w:i/>
          <w:iCs/>
        </w:rPr>
        <w:t xml:space="preserve"> t</w:t>
      </w:r>
      <w:r w:rsidR="00B63FDB" w:rsidRPr="00763743">
        <w:t xml:space="preserve">=4.69; </w:t>
      </w:r>
      <w:proofErr w:type="spellStart"/>
      <w:r w:rsidR="00B63FDB" w:rsidRPr="00763743">
        <w:t>df</w:t>
      </w:r>
      <w:proofErr w:type="spellEnd"/>
      <w:r w:rsidR="00B63FDB" w:rsidRPr="00763743">
        <w:t xml:space="preserve">= 3, p&lt;0.01 and </w:t>
      </w:r>
      <w:r w:rsidR="00B63FDB" w:rsidRPr="00763743">
        <w:rPr>
          <w:i/>
          <w:iCs/>
        </w:rPr>
        <w:t>F</w:t>
      </w:r>
      <w:r w:rsidR="00B63FDB" w:rsidRPr="00763743">
        <w:t>=7.89; df1=2; df2= 34; p&lt;0.05)</w:t>
      </w:r>
    </w:p>
    <w:p w14:paraId="385024E2" w14:textId="77777777" w:rsidR="00A278B2" w:rsidRPr="00763743" w:rsidRDefault="00A278B2" w:rsidP="00BD1100">
      <w:pPr>
        <w:spacing w:after="0" w:line="360" w:lineRule="auto"/>
        <w:jc w:val="both"/>
        <w:rPr>
          <w:rFonts w:ascii="Times New Roman" w:hAnsi="Times New Roman" w:cs="Times New Roman"/>
          <w:b/>
          <w:bCs/>
        </w:rPr>
      </w:pPr>
    </w:p>
    <w:p w14:paraId="114F4DBA" w14:textId="3982DB9A" w:rsidR="00ED1873" w:rsidRPr="00763743" w:rsidRDefault="00000000" w:rsidP="00CA5286">
      <w:pPr>
        <w:pStyle w:val="EquationFont"/>
        <w:rPr>
          <w:rFonts w:ascii="Times New Roman" w:eastAsiaTheme="minorEastAsia" w:hAnsi="Times New Roman"/>
        </w:rPr>
      </w:pPr>
      <m:oMathPara>
        <m:oMath>
          <m:nary>
            <m:naryPr>
              <m:chr m:val="∑"/>
              <m:supHide m:val="1"/>
              <m:ctrlPr/>
            </m:naryPr>
            <m:sub>
              <m:r>
                <m:t>k</m:t>
              </m:r>
            </m:sub>
            <m:sup/>
            <m:e>
              <m:d>
                <m:dPr>
                  <m:ctrlPr/>
                </m:dPr>
                <m:e>
                  <m:f>
                    <m:fPr>
                      <m:type m:val="noBar"/>
                      <m:ctrlPr/>
                    </m:fPr>
                    <m:num>
                      <m:r>
                        <m:t>n</m:t>
                      </m:r>
                    </m:num>
                    <m:den>
                      <m:r>
                        <m:t>k</m:t>
                      </m:r>
                    </m:den>
                  </m:f>
                </m:e>
              </m:d>
              <m:r>
                <m:t xml:space="preserve"> </m:t>
              </m:r>
            </m:e>
          </m:nary>
          <m:r>
            <w:rPr>
              <w:rFonts w:eastAsiaTheme="minorEastAsia"/>
            </w:rPr>
            <m:t>(1)</m:t>
          </m:r>
        </m:oMath>
      </m:oMathPara>
    </w:p>
    <w:p w14:paraId="2A658800" w14:textId="77777777" w:rsidR="00ED1873" w:rsidRPr="00CA5286" w:rsidRDefault="00000000" w:rsidP="00CA5286">
      <w:pPr>
        <w:pStyle w:val="EquationFont"/>
      </w:pPr>
      <m:oMathPara>
        <m:oMath>
          <m:func>
            <m:funcPr>
              <m:ctrlPr/>
            </m:funcPr>
            <m:fName>
              <m:limLow>
                <m:limLowPr>
                  <m:ctrlPr/>
                </m:limLowPr>
                <m:e>
                  <m:r>
                    <m:t>lim</m:t>
                  </m:r>
                </m:e>
                <m:lim>
                  <m:r>
                    <m:t>n→∞</m:t>
                  </m:r>
                </m:lim>
              </m:limLow>
            </m:fName>
            <m:e>
              <m:sSup>
                <m:sSupPr>
                  <m:ctrlPr/>
                </m:sSupPr>
                <m:e>
                  <m:d>
                    <m:dPr>
                      <m:ctrlPr/>
                    </m:dPr>
                    <m:e>
                      <m:r>
                        <m:t>1+</m:t>
                      </m:r>
                      <m:f>
                        <m:fPr>
                          <m:ctrlPr/>
                        </m:fPr>
                        <m:num>
                          <m:r>
                            <m:t>1</m:t>
                          </m:r>
                        </m:num>
                        <m:den>
                          <m:r>
                            <m:t>n</m:t>
                          </m:r>
                        </m:den>
                      </m:f>
                    </m:e>
                  </m:d>
                </m:e>
                <m:sup>
                  <m:r>
                    <m:t>n</m:t>
                  </m:r>
                </m:sup>
              </m:sSup>
            </m:e>
          </m:func>
          <m:r>
            <m:t>(2)</m:t>
          </m:r>
        </m:oMath>
      </m:oMathPara>
    </w:p>
    <w:p w14:paraId="141F4105" w14:textId="77777777" w:rsidR="00ED1873" w:rsidRPr="00763743" w:rsidRDefault="00ED1873" w:rsidP="00BD1100">
      <w:pPr>
        <w:spacing w:after="0" w:line="360" w:lineRule="auto"/>
        <w:ind w:firstLine="709"/>
        <w:jc w:val="both"/>
        <w:rPr>
          <w:rFonts w:ascii="Times New Roman" w:hAnsi="Times New Roman" w:cs="Times New Roman"/>
        </w:rPr>
      </w:pPr>
    </w:p>
    <w:p w14:paraId="0E0E0834" w14:textId="77777777" w:rsidR="000B3AC7" w:rsidRPr="00763743" w:rsidRDefault="00D44EFD" w:rsidP="00F222BF">
      <w:pPr>
        <w:pStyle w:val="Paragraph"/>
        <w:rPr>
          <w:shd w:val="clear" w:color="auto" w:fill="FFFFFF"/>
          <w:lang w:val="en-GB"/>
        </w:rPr>
      </w:pPr>
      <w:r w:rsidRPr="00763743">
        <w:rPr>
          <w:shd w:val="clear" w:color="auto" w:fill="FFFFFF"/>
          <w:lang w:val="en-GB"/>
        </w:rPr>
        <w:t>Table and figure example</w:t>
      </w:r>
    </w:p>
    <w:p w14:paraId="4B5D6CE2" w14:textId="77777777" w:rsidR="00C44EAA" w:rsidRPr="00CA5286" w:rsidRDefault="005129CE" w:rsidP="00F222BF">
      <w:pPr>
        <w:pStyle w:val="Paragraph"/>
        <w:rPr>
          <w:rStyle w:val="Gl"/>
          <w:b w:val="0"/>
          <w:bCs/>
        </w:rPr>
      </w:pPr>
      <w:r w:rsidRPr="00CA5286">
        <w:rPr>
          <w:rStyle w:val="Gl"/>
          <w:b w:val="0"/>
          <w:bCs/>
        </w:rPr>
        <w:t>Table</w:t>
      </w:r>
      <w:r w:rsidR="009575CF" w:rsidRPr="00CA5286">
        <w:t xml:space="preserve"> </w:t>
      </w:r>
      <w:r w:rsidR="00894CA6" w:rsidRPr="00CA5286">
        <w:rPr>
          <w:rStyle w:val="Gl"/>
          <w:b w:val="0"/>
          <w:bCs/>
        </w:rPr>
        <w:t>Design</w:t>
      </w:r>
    </w:p>
    <w:p w14:paraId="5601B4DD" w14:textId="1AB143E2" w:rsidR="00894CA6" w:rsidRPr="00373AB0" w:rsidRDefault="005E3EAD" w:rsidP="00F222BF">
      <w:pPr>
        <w:pStyle w:val="Paragraph"/>
        <w:rPr>
          <w:b/>
        </w:rPr>
      </w:pPr>
      <w:r w:rsidRPr="00763743">
        <w:rPr>
          <w:shd w:val="clear" w:color="auto" w:fill="FFFFFF"/>
        </w:rPr>
        <w:t xml:space="preserve">For the table title, 10 pt. font size should be </w:t>
      </w:r>
      <w:proofErr w:type="gramStart"/>
      <w:r w:rsidRPr="00763743">
        <w:rPr>
          <w:shd w:val="clear" w:color="auto" w:fill="FFFFFF"/>
        </w:rPr>
        <w:t>used</w:t>
      </w:r>
      <w:proofErr w:type="gramEnd"/>
      <w:r w:rsidRPr="00763743">
        <w:rPr>
          <w:shd w:val="clear" w:color="auto" w:fill="FFFFFF"/>
        </w:rPr>
        <w:t xml:space="preserve"> and the title should be aligned to the left.</w:t>
      </w:r>
      <w:r w:rsidR="009B6938" w:rsidRPr="00763743">
        <w:rPr>
          <w:rStyle w:val="Gl"/>
          <w:b w:val="0"/>
        </w:rPr>
        <w:t xml:space="preserve"> Tables should be prepared to lean on both sides.</w:t>
      </w:r>
      <w:r w:rsidR="00373AB0">
        <w:rPr>
          <w:rStyle w:val="Gl"/>
        </w:rPr>
        <w:t xml:space="preserve"> </w:t>
      </w:r>
      <w:r w:rsidR="0017206B" w:rsidRPr="00763743">
        <w:rPr>
          <w:rStyle w:val="Gl"/>
          <w:b w:val="0"/>
        </w:rPr>
        <w:t xml:space="preserve">There should be a paragraph space before the table title and after the </w:t>
      </w:r>
      <w:proofErr w:type="spellStart"/>
      <w:proofErr w:type="gramStart"/>
      <w:r w:rsidR="0017206B" w:rsidRPr="00763743">
        <w:rPr>
          <w:rStyle w:val="Gl"/>
          <w:b w:val="0"/>
        </w:rPr>
        <w:t>table.</w:t>
      </w:r>
      <w:r w:rsidR="001924F3" w:rsidRPr="00763743">
        <w:rPr>
          <w:rStyle w:val="Gl"/>
          <w:b w:val="0"/>
        </w:rPr>
        <w:t>T</w:t>
      </w:r>
      <w:r w:rsidR="0017206B" w:rsidRPr="00763743">
        <w:rPr>
          <w:rStyle w:val="Gl"/>
          <w:b w:val="0"/>
        </w:rPr>
        <w:t>ables</w:t>
      </w:r>
      <w:proofErr w:type="spellEnd"/>
      <w:proofErr w:type="gramEnd"/>
      <w:r w:rsidR="0017206B" w:rsidRPr="00763743">
        <w:rPr>
          <w:rStyle w:val="Gl"/>
          <w:b w:val="0"/>
        </w:rPr>
        <w:t xml:space="preserve"> should be shown within the text.</w:t>
      </w:r>
      <w:r w:rsidR="00373AB0">
        <w:rPr>
          <w:rStyle w:val="Gl"/>
        </w:rPr>
        <w:t xml:space="preserve"> </w:t>
      </w:r>
      <w:r w:rsidR="00032EC6" w:rsidRPr="00763743">
        <w:rPr>
          <w:rStyle w:val="Gl"/>
          <w:b w:val="0"/>
        </w:rPr>
        <w:t>The table number should be at the top and written normally. The table title should be at the bottom and the first letters of the words should be in italics, capitalized.</w:t>
      </w:r>
      <w:r w:rsidR="00373AB0">
        <w:rPr>
          <w:rStyle w:val="Gl"/>
        </w:rPr>
        <w:t xml:space="preserve"> </w:t>
      </w:r>
      <w:r w:rsidR="00894CA6" w:rsidRPr="00763743">
        <w:rPr>
          <w:shd w:val="clear" w:color="auto" w:fill="FFFFFF"/>
        </w:rPr>
        <w:t>All tables should be numbered sequentially in the text (Table 1, Table 2, etc.).</w:t>
      </w:r>
      <w:r w:rsidR="00373AB0">
        <w:rPr>
          <w:b/>
        </w:rPr>
        <w:t xml:space="preserve"> </w:t>
      </w:r>
      <w:r w:rsidR="00894CA6" w:rsidRPr="00763743">
        <w:rPr>
          <w:shd w:val="clear" w:color="auto" w:fill="FFFFFF"/>
        </w:rPr>
        <w:t xml:space="preserve">Tables should be descriptive and clearly organized. Tables should not have vertical </w:t>
      </w:r>
      <w:r w:rsidR="00373AB0" w:rsidRPr="00763743">
        <w:rPr>
          <w:shd w:val="clear" w:color="auto" w:fill="FFFFFF"/>
        </w:rPr>
        <w:t>lines;</w:t>
      </w:r>
      <w:r w:rsidR="00894CA6" w:rsidRPr="00763743">
        <w:rPr>
          <w:shd w:val="clear" w:color="auto" w:fill="FFFFFF"/>
        </w:rPr>
        <w:t xml:space="preserve"> only horizontal lines should be used. Tables should be single-spaced and the expressions in the table should be written in 8 pt.</w:t>
      </w:r>
    </w:p>
    <w:p w14:paraId="490E4104" w14:textId="7AD96D74" w:rsidR="006F1C41" w:rsidRPr="00CA5286" w:rsidRDefault="006F1C41" w:rsidP="00CA5286">
      <w:pPr>
        <w:pStyle w:val="TableNumber"/>
      </w:pPr>
      <w:bookmarkStart w:id="0" w:name="_Hlk173336722"/>
      <w:r w:rsidRPr="00CA5286">
        <w:t>Table 1.</w:t>
      </w:r>
    </w:p>
    <w:p w14:paraId="08656279" w14:textId="694584C8" w:rsidR="006F1C41" w:rsidRPr="00CA5286" w:rsidRDefault="006F1C41" w:rsidP="00CA5286">
      <w:pPr>
        <w:pStyle w:val="TableDescriptive"/>
      </w:pPr>
      <w:proofErr w:type="spellStart"/>
      <w:r w:rsidRPr="00CA5286">
        <w:t>Demographic</w:t>
      </w:r>
      <w:proofErr w:type="spellEnd"/>
      <w:r w:rsidRPr="00CA5286">
        <w:t xml:space="preserve"> </w:t>
      </w:r>
      <w:proofErr w:type="spellStart"/>
      <w:r w:rsidRPr="00CA5286">
        <w:t>Characteristics</w:t>
      </w:r>
      <w:proofErr w:type="spellEnd"/>
      <w:r w:rsidRPr="00CA5286">
        <w:t xml:space="preserve"> of </w:t>
      </w:r>
      <w:proofErr w:type="spellStart"/>
      <w:r w:rsidR="00FB0907" w:rsidRPr="00CA5286">
        <w:t>t</w:t>
      </w:r>
      <w:r w:rsidRPr="00CA5286">
        <w:t>he</w:t>
      </w:r>
      <w:proofErr w:type="spellEnd"/>
      <w:r w:rsidRPr="00CA5286">
        <w:t xml:space="preserve"> </w:t>
      </w:r>
      <w:proofErr w:type="spellStart"/>
      <w:r w:rsidRPr="00CA5286">
        <w:t>Sample</w:t>
      </w:r>
      <w:bookmarkEnd w:id="0"/>
      <w:proofErr w:type="spellEnd"/>
    </w:p>
    <w:tbl>
      <w:tblPr>
        <w:tblW w:w="8490" w:type="dxa"/>
        <w:tblCellMar>
          <w:left w:w="70" w:type="dxa"/>
          <w:right w:w="70" w:type="dxa"/>
        </w:tblCellMar>
        <w:tblLook w:val="04A0" w:firstRow="1" w:lastRow="0" w:firstColumn="1" w:lastColumn="0" w:noHBand="0" w:noVBand="1"/>
      </w:tblPr>
      <w:tblGrid>
        <w:gridCol w:w="2777"/>
        <w:gridCol w:w="2542"/>
        <w:gridCol w:w="1485"/>
        <w:gridCol w:w="1686"/>
      </w:tblGrid>
      <w:tr w:rsidR="006F1C41" w:rsidRPr="00763743" w14:paraId="4576ED18" w14:textId="77777777" w:rsidTr="00B56468">
        <w:trPr>
          <w:trHeight w:val="183"/>
        </w:trPr>
        <w:tc>
          <w:tcPr>
            <w:tcW w:w="2777" w:type="dxa"/>
            <w:tcBorders>
              <w:top w:val="single" w:sz="8" w:space="0" w:color="auto"/>
              <w:bottom w:val="single" w:sz="8" w:space="0" w:color="auto"/>
            </w:tcBorders>
            <w:shd w:val="clear" w:color="auto" w:fill="auto"/>
            <w:noWrap/>
            <w:vAlign w:val="center"/>
            <w:hideMark/>
          </w:tcPr>
          <w:p w14:paraId="2CABB5F5" w14:textId="77777777" w:rsidR="006F1C41" w:rsidRPr="0070534F" w:rsidRDefault="006F1C41" w:rsidP="0070534F">
            <w:pPr>
              <w:pStyle w:val="TableTexts"/>
              <w:rPr>
                <w:b/>
                <w:bCs w:val="0"/>
              </w:rPr>
            </w:pPr>
            <w:proofErr w:type="spellStart"/>
            <w:r w:rsidRPr="0070534F">
              <w:rPr>
                <w:b/>
                <w:bCs w:val="0"/>
              </w:rPr>
              <w:lastRenderedPageBreak/>
              <w:t>Variable</w:t>
            </w:r>
            <w:proofErr w:type="spellEnd"/>
          </w:p>
        </w:tc>
        <w:tc>
          <w:tcPr>
            <w:tcW w:w="2542" w:type="dxa"/>
            <w:tcBorders>
              <w:top w:val="single" w:sz="8" w:space="0" w:color="auto"/>
              <w:bottom w:val="single" w:sz="8" w:space="0" w:color="auto"/>
            </w:tcBorders>
            <w:shd w:val="clear" w:color="auto" w:fill="auto"/>
            <w:noWrap/>
            <w:vAlign w:val="center"/>
            <w:hideMark/>
          </w:tcPr>
          <w:p w14:paraId="52704913" w14:textId="77777777" w:rsidR="006F1C41" w:rsidRPr="0070534F" w:rsidRDefault="006F1C41" w:rsidP="0070534F">
            <w:pPr>
              <w:pStyle w:val="TableTexts"/>
              <w:rPr>
                <w:b/>
                <w:bCs w:val="0"/>
              </w:rPr>
            </w:pPr>
            <w:proofErr w:type="spellStart"/>
            <w:r w:rsidRPr="0070534F">
              <w:rPr>
                <w:b/>
                <w:bCs w:val="0"/>
              </w:rPr>
              <w:t>Variable</w:t>
            </w:r>
            <w:proofErr w:type="spellEnd"/>
            <w:r w:rsidRPr="0070534F">
              <w:rPr>
                <w:b/>
                <w:bCs w:val="0"/>
              </w:rPr>
              <w:t xml:space="preserve"> </w:t>
            </w:r>
            <w:proofErr w:type="spellStart"/>
            <w:r w:rsidRPr="0070534F">
              <w:rPr>
                <w:b/>
                <w:bCs w:val="0"/>
              </w:rPr>
              <w:t>levels</w:t>
            </w:r>
            <w:proofErr w:type="spellEnd"/>
          </w:p>
        </w:tc>
        <w:tc>
          <w:tcPr>
            <w:tcW w:w="1485" w:type="dxa"/>
            <w:tcBorders>
              <w:top w:val="single" w:sz="8" w:space="0" w:color="auto"/>
              <w:bottom w:val="single" w:sz="8" w:space="0" w:color="auto"/>
            </w:tcBorders>
            <w:shd w:val="clear" w:color="auto" w:fill="auto"/>
            <w:noWrap/>
            <w:vAlign w:val="center"/>
            <w:hideMark/>
          </w:tcPr>
          <w:p w14:paraId="38B04C46" w14:textId="50AB8DB4" w:rsidR="006F1C41" w:rsidRPr="0070534F" w:rsidRDefault="006F1C41" w:rsidP="0070534F">
            <w:pPr>
              <w:pStyle w:val="TableTexts"/>
              <w:rPr>
                <w:b/>
                <w:bCs w:val="0"/>
              </w:rPr>
            </w:pPr>
            <w:proofErr w:type="spellStart"/>
            <w:r w:rsidRPr="0070534F">
              <w:rPr>
                <w:b/>
                <w:bCs w:val="0"/>
              </w:rPr>
              <w:t>Frequancy</w:t>
            </w:r>
            <w:proofErr w:type="spellEnd"/>
          </w:p>
        </w:tc>
        <w:tc>
          <w:tcPr>
            <w:tcW w:w="1686" w:type="dxa"/>
            <w:tcBorders>
              <w:top w:val="single" w:sz="8" w:space="0" w:color="auto"/>
              <w:bottom w:val="single" w:sz="8" w:space="0" w:color="auto"/>
            </w:tcBorders>
            <w:shd w:val="clear" w:color="auto" w:fill="auto"/>
            <w:noWrap/>
            <w:vAlign w:val="center"/>
            <w:hideMark/>
          </w:tcPr>
          <w:p w14:paraId="5E6AE242" w14:textId="7B69EB74" w:rsidR="006F1C41" w:rsidRPr="0070534F" w:rsidRDefault="006F1C41" w:rsidP="0070534F">
            <w:pPr>
              <w:pStyle w:val="TableTexts"/>
              <w:rPr>
                <w:b/>
                <w:bCs w:val="0"/>
              </w:rPr>
            </w:pPr>
            <w:proofErr w:type="spellStart"/>
            <w:r w:rsidRPr="0070534F">
              <w:rPr>
                <w:b/>
                <w:bCs w:val="0"/>
              </w:rPr>
              <w:t>Percent</w:t>
            </w:r>
            <w:proofErr w:type="spellEnd"/>
            <w:r w:rsidR="00B56468" w:rsidRPr="0070534F">
              <w:rPr>
                <w:b/>
                <w:bCs w:val="0"/>
              </w:rPr>
              <w:t xml:space="preserve"> </w:t>
            </w:r>
            <w:r w:rsidRPr="0070534F">
              <w:rPr>
                <w:b/>
                <w:bCs w:val="0"/>
              </w:rPr>
              <w:t>(%)</w:t>
            </w:r>
          </w:p>
        </w:tc>
      </w:tr>
      <w:tr w:rsidR="006F1C41" w:rsidRPr="00763743" w14:paraId="73A5E0CF" w14:textId="77777777" w:rsidTr="00B56468">
        <w:trPr>
          <w:trHeight w:val="183"/>
        </w:trPr>
        <w:tc>
          <w:tcPr>
            <w:tcW w:w="2777" w:type="dxa"/>
            <w:vMerge w:val="restart"/>
            <w:tcBorders>
              <w:top w:val="single" w:sz="8" w:space="0" w:color="auto"/>
            </w:tcBorders>
            <w:shd w:val="clear" w:color="auto" w:fill="auto"/>
            <w:noWrap/>
            <w:vAlign w:val="center"/>
            <w:hideMark/>
          </w:tcPr>
          <w:p w14:paraId="7E7299DE" w14:textId="77777777" w:rsidR="006F1C41" w:rsidRPr="0070534F" w:rsidRDefault="006F1C41" w:rsidP="0070534F">
            <w:pPr>
              <w:pStyle w:val="TableTexts"/>
            </w:pPr>
            <w:proofErr w:type="spellStart"/>
            <w:r w:rsidRPr="0070534F">
              <w:t>Gender</w:t>
            </w:r>
            <w:proofErr w:type="spellEnd"/>
          </w:p>
        </w:tc>
        <w:tc>
          <w:tcPr>
            <w:tcW w:w="2542" w:type="dxa"/>
            <w:tcBorders>
              <w:top w:val="single" w:sz="8" w:space="0" w:color="auto"/>
            </w:tcBorders>
            <w:shd w:val="clear" w:color="auto" w:fill="auto"/>
            <w:noWrap/>
            <w:vAlign w:val="center"/>
            <w:hideMark/>
          </w:tcPr>
          <w:p w14:paraId="0D85C5EC" w14:textId="77777777" w:rsidR="006F1C41" w:rsidRPr="0070534F" w:rsidRDefault="006F1C41" w:rsidP="0070534F">
            <w:pPr>
              <w:pStyle w:val="TableTexts"/>
            </w:pPr>
            <w:r w:rsidRPr="0070534F">
              <w:t>Male</w:t>
            </w:r>
          </w:p>
        </w:tc>
        <w:tc>
          <w:tcPr>
            <w:tcW w:w="1485" w:type="dxa"/>
            <w:tcBorders>
              <w:top w:val="single" w:sz="8" w:space="0" w:color="auto"/>
            </w:tcBorders>
            <w:shd w:val="clear" w:color="auto" w:fill="auto"/>
            <w:noWrap/>
            <w:vAlign w:val="center"/>
          </w:tcPr>
          <w:p w14:paraId="6006B457" w14:textId="77777777" w:rsidR="006F1C41" w:rsidRPr="0070534F" w:rsidRDefault="006F1C41" w:rsidP="0070534F">
            <w:pPr>
              <w:pStyle w:val="TableTexts"/>
            </w:pPr>
            <w:r w:rsidRPr="0070534F">
              <w:t>199</w:t>
            </w:r>
          </w:p>
        </w:tc>
        <w:tc>
          <w:tcPr>
            <w:tcW w:w="1686" w:type="dxa"/>
            <w:tcBorders>
              <w:top w:val="single" w:sz="8" w:space="0" w:color="auto"/>
            </w:tcBorders>
            <w:shd w:val="clear" w:color="auto" w:fill="auto"/>
            <w:noWrap/>
            <w:vAlign w:val="center"/>
          </w:tcPr>
          <w:p w14:paraId="7C4163FD" w14:textId="77777777" w:rsidR="006F1C41" w:rsidRPr="0070534F" w:rsidRDefault="006F1C41" w:rsidP="0070534F">
            <w:pPr>
              <w:pStyle w:val="TableTexts"/>
            </w:pPr>
            <w:r w:rsidRPr="0070534F">
              <w:t>66.30</w:t>
            </w:r>
          </w:p>
        </w:tc>
      </w:tr>
      <w:tr w:rsidR="006F1C41" w:rsidRPr="00763743" w14:paraId="0648C4E1" w14:textId="77777777" w:rsidTr="00B56468">
        <w:trPr>
          <w:trHeight w:val="183"/>
        </w:trPr>
        <w:tc>
          <w:tcPr>
            <w:tcW w:w="2777" w:type="dxa"/>
            <w:vMerge/>
            <w:vAlign w:val="center"/>
            <w:hideMark/>
          </w:tcPr>
          <w:p w14:paraId="3DAE67CD" w14:textId="77777777" w:rsidR="006F1C41" w:rsidRPr="0070534F" w:rsidRDefault="006F1C41" w:rsidP="0070534F">
            <w:pPr>
              <w:pStyle w:val="TableTexts"/>
            </w:pPr>
          </w:p>
        </w:tc>
        <w:tc>
          <w:tcPr>
            <w:tcW w:w="2542" w:type="dxa"/>
            <w:shd w:val="clear" w:color="auto" w:fill="auto"/>
            <w:noWrap/>
            <w:vAlign w:val="center"/>
            <w:hideMark/>
          </w:tcPr>
          <w:p w14:paraId="66D0EE06" w14:textId="77777777" w:rsidR="006F1C41" w:rsidRPr="0070534F" w:rsidRDefault="006F1C41" w:rsidP="0070534F">
            <w:pPr>
              <w:pStyle w:val="TableTexts"/>
            </w:pPr>
            <w:proofErr w:type="spellStart"/>
            <w:r w:rsidRPr="0070534F">
              <w:t>Female</w:t>
            </w:r>
            <w:proofErr w:type="spellEnd"/>
          </w:p>
        </w:tc>
        <w:tc>
          <w:tcPr>
            <w:tcW w:w="1485" w:type="dxa"/>
            <w:shd w:val="clear" w:color="auto" w:fill="auto"/>
            <w:noWrap/>
            <w:vAlign w:val="center"/>
          </w:tcPr>
          <w:p w14:paraId="7848521D" w14:textId="77777777" w:rsidR="006F1C41" w:rsidRPr="0070534F" w:rsidRDefault="006F1C41" w:rsidP="0070534F">
            <w:pPr>
              <w:pStyle w:val="TableTexts"/>
            </w:pPr>
            <w:r w:rsidRPr="0070534F">
              <w:t>101</w:t>
            </w:r>
          </w:p>
        </w:tc>
        <w:tc>
          <w:tcPr>
            <w:tcW w:w="1686" w:type="dxa"/>
            <w:shd w:val="clear" w:color="auto" w:fill="auto"/>
            <w:noWrap/>
            <w:vAlign w:val="center"/>
          </w:tcPr>
          <w:p w14:paraId="09831EFF" w14:textId="77777777" w:rsidR="006F1C41" w:rsidRPr="0070534F" w:rsidRDefault="006F1C41" w:rsidP="0070534F">
            <w:pPr>
              <w:pStyle w:val="TableTexts"/>
            </w:pPr>
            <w:r w:rsidRPr="0070534F">
              <w:t>33.70</w:t>
            </w:r>
          </w:p>
        </w:tc>
      </w:tr>
      <w:tr w:rsidR="006F1C41" w:rsidRPr="00763743" w14:paraId="0C64B7E4" w14:textId="77777777" w:rsidTr="00B56468">
        <w:trPr>
          <w:trHeight w:val="183"/>
        </w:trPr>
        <w:tc>
          <w:tcPr>
            <w:tcW w:w="2777" w:type="dxa"/>
            <w:vMerge w:val="restart"/>
            <w:shd w:val="clear" w:color="auto" w:fill="auto"/>
            <w:noWrap/>
            <w:vAlign w:val="center"/>
            <w:hideMark/>
          </w:tcPr>
          <w:p w14:paraId="30B58D9B" w14:textId="77777777" w:rsidR="006F1C41" w:rsidRPr="0070534F" w:rsidRDefault="006F1C41" w:rsidP="0070534F">
            <w:pPr>
              <w:pStyle w:val="TableTexts"/>
            </w:pPr>
            <w:proofErr w:type="spellStart"/>
            <w:r w:rsidRPr="0070534F">
              <w:t>Educational</w:t>
            </w:r>
            <w:proofErr w:type="spellEnd"/>
            <w:r w:rsidRPr="0070534F">
              <w:t xml:space="preserve"> </w:t>
            </w:r>
            <w:proofErr w:type="spellStart"/>
            <w:r w:rsidRPr="0070534F">
              <w:t>status</w:t>
            </w:r>
            <w:proofErr w:type="spellEnd"/>
          </w:p>
        </w:tc>
        <w:tc>
          <w:tcPr>
            <w:tcW w:w="2542" w:type="dxa"/>
            <w:shd w:val="clear" w:color="auto" w:fill="auto"/>
            <w:noWrap/>
            <w:vAlign w:val="center"/>
            <w:hideMark/>
          </w:tcPr>
          <w:p w14:paraId="4006510B" w14:textId="77777777" w:rsidR="006F1C41" w:rsidRPr="0070534F" w:rsidRDefault="006F1C41" w:rsidP="0070534F">
            <w:pPr>
              <w:pStyle w:val="TableTexts"/>
            </w:pPr>
            <w:r w:rsidRPr="0070534F">
              <w:t xml:space="preserve">Master </w:t>
            </w:r>
            <w:proofErr w:type="spellStart"/>
            <w:r w:rsidRPr="0070534F">
              <w:t>degree</w:t>
            </w:r>
            <w:proofErr w:type="spellEnd"/>
          </w:p>
        </w:tc>
        <w:tc>
          <w:tcPr>
            <w:tcW w:w="1485" w:type="dxa"/>
            <w:shd w:val="clear" w:color="auto" w:fill="auto"/>
            <w:noWrap/>
            <w:vAlign w:val="center"/>
          </w:tcPr>
          <w:p w14:paraId="4D5FF5C0" w14:textId="77777777" w:rsidR="006F1C41" w:rsidRPr="0070534F" w:rsidRDefault="006F1C41" w:rsidP="0070534F">
            <w:pPr>
              <w:pStyle w:val="TableTexts"/>
            </w:pPr>
            <w:r w:rsidRPr="0070534F">
              <w:t>47</w:t>
            </w:r>
          </w:p>
        </w:tc>
        <w:tc>
          <w:tcPr>
            <w:tcW w:w="1686" w:type="dxa"/>
            <w:shd w:val="clear" w:color="auto" w:fill="auto"/>
            <w:noWrap/>
            <w:vAlign w:val="center"/>
          </w:tcPr>
          <w:p w14:paraId="7563B005" w14:textId="77777777" w:rsidR="006F1C41" w:rsidRPr="0070534F" w:rsidRDefault="006F1C41" w:rsidP="0070534F">
            <w:pPr>
              <w:pStyle w:val="TableTexts"/>
            </w:pPr>
            <w:r w:rsidRPr="0070534F">
              <w:t>15.70</w:t>
            </w:r>
          </w:p>
        </w:tc>
      </w:tr>
      <w:tr w:rsidR="006F1C41" w:rsidRPr="00763743" w14:paraId="622E06CF" w14:textId="77777777" w:rsidTr="00B56468">
        <w:trPr>
          <w:trHeight w:val="183"/>
        </w:trPr>
        <w:tc>
          <w:tcPr>
            <w:tcW w:w="2777" w:type="dxa"/>
            <w:vMerge/>
            <w:vAlign w:val="center"/>
            <w:hideMark/>
          </w:tcPr>
          <w:p w14:paraId="0EEF53EA" w14:textId="77777777" w:rsidR="006F1C41" w:rsidRPr="0070534F" w:rsidRDefault="006F1C41" w:rsidP="0070534F">
            <w:pPr>
              <w:pStyle w:val="TableTexts"/>
            </w:pPr>
          </w:p>
        </w:tc>
        <w:tc>
          <w:tcPr>
            <w:tcW w:w="2542" w:type="dxa"/>
            <w:shd w:val="clear" w:color="auto" w:fill="auto"/>
            <w:noWrap/>
            <w:vAlign w:val="center"/>
            <w:hideMark/>
          </w:tcPr>
          <w:p w14:paraId="0E72E053" w14:textId="77777777" w:rsidR="006F1C41" w:rsidRPr="0070534F" w:rsidRDefault="006F1C41" w:rsidP="0070534F">
            <w:pPr>
              <w:pStyle w:val="TableTexts"/>
            </w:pPr>
            <w:proofErr w:type="spellStart"/>
            <w:r w:rsidRPr="0070534F">
              <w:t>University</w:t>
            </w:r>
            <w:proofErr w:type="spellEnd"/>
          </w:p>
        </w:tc>
        <w:tc>
          <w:tcPr>
            <w:tcW w:w="1485" w:type="dxa"/>
            <w:shd w:val="clear" w:color="auto" w:fill="auto"/>
            <w:noWrap/>
            <w:vAlign w:val="center"/>
          </w:tcPr>
          <w:p w14:paraId="681478FC" w14:textId="77777777" w:rsidR="006F1C41" w:rsidRPr="0070534F" w:rsidRDefault="006F1C41" w:rsidP="0070534F">
            <w:pPr>
              <w:pStyle w:val="TableTexts"/>
            </w:pPr>
            <w:r w:rsidRPr="0070534F">
              <w:t>243</w:t>
            </w:r>
          </w:p>
        </w:tc>
        <w:tc>
          <w:tcPr>
            <w:tcW w:w="1686" w:type="dxa"/>
            <w:shd w:val="clear" w:color="auto" w:fill="auto"/>
            <w:noWrap/>
            <w:vAlign w:val="center"/>
          </w:tcPr>
          <w:p w14:paraId="74725B86" w14:textId="77777777" w:rsidR="006F1C41" w:rsidRPr="0070534F" w:rsidRDefault="006F1C41" w:rsidP="0070534F">
            <w:pPr>
              <w:pStyle w:val="TableTexts"/>
            </w:pPr>
            <w:r w:rsidRPr="0070534F">
              <w:t>81.00</w:t>
            </w:r>
          </w:p>
        </w:tc>
      </w:tr>
      <w:tr w:rsidR="006F1C41" w:rsidRPr="00763743" w14:paraId="35AC94E7" w14:textId="77777777" w:rsidTr="00B56468">
        <w:trPr>
          <w:trHeight w:val="183"/>
        </w:trPr>
        <w:tc>
          <w:tcPr>
            <w:tcW w:w="2777" w:type="dxa"/>
            <w:vMerge/>
            <w:vAlign w:val="center"/>
            <w:hideMark/>
          </w:tcPr>
          <w:p w14:paraId="1AC81908" w14:textId="77777777" w:rsidR="006F1C41" w:rsidRPr="0070534F" w:rsidRDefault="006F1C41" w:rsidP="0070534F">
            <w:pPr>
              <w:pStyle w:val="TableTexts"/>
            </w:pPr>
          </w:p>
        </w:tc>
        <w:tc>
          <w:tcPr>
            <w:tcW w:w="2542" w:type="dxa"/>
            <w:shd w:val="clear" w:color="auto" w:fill="auto"/>
            <w:noWrap/>
            <w:vAlign w:val="center"/>
            <w:hideMark/>
          </w:tcPr>
          <w:p w14:paraId="0974F59E" w14:textId="77777777" w:rsidR="006F1C41" w:rsidRPr="0070534F" w:rsidRDefault="006F1C41" w:rsidP="0070534F">
            <w:pPr>
              <w:pStyle w:val="TableTexts"/>
            </w:pPr>
            <w:r w:rsidRPr="0070534F">
              <w:t xml:space="preserve">High </w:t>
            </w:r>
            <w:proofErr w:type="spellStart"/>
            <w:r w:rsidRPr="0070534F">
              <w:t>school</w:t>
            </w:r>
            <w:proofErr w:type="spellEnd"/>
          </w:p>
        </w:tc>
        <w:tc>
          <w:tcPr>
            <w:tcW w:w="1485" w:type="dxa"/>
            <w:shd w:val="clear" w:color="auto" w:fill="auto"/>
            <w:noWrap/>
            <w:vAlign w:val="center"/>
          </w:tcPr>
          <w:p w14:paraId="66FF5A3B" w14:textId="77777777" w:rsidR="006F1C41" w:rsidRPr="0070534F" w:rsidRDefault="006F1C41" w:rsidP="0070534F">
            <w:pPr>
              <w:pStyle w:val="TableTexts"/>
            </w:pPr>
            <w:r w:rsidRPr="0070534F">
              <w:t>9</w:t>
            </w:r>
          </w:p>
        </w:tc>
        <w:tc>
          <w:tcPr>
            <w:tcW w:w="1686" w:type="dxa"/>
            <w:shd w:val="clear" w:color="auto" w:fill="auto"/>
            <w:noWrap/>
            <w:vAlign w:val="center"/>
          </w:tcPr>
          <w:p w14:paraId="6D356D3C" w14:textId="77777777" w:rsidR="006F1C41" w:rsidRPr="0070534F" w:rsidRDefault="006F1C41" w:rsidP="0070534F">
            <w:pPr>
              <w:pStyle w:val="TableTexts"/>
            </w:pPr>
            <w:r w:rsidRPr="0070534F">
              <w:t>3.00</w:t>
            </w:r>
          </w:p>
        </w:tc>
      </w:tr>
      <w:tr w:rsidR="006F1C41" w:rsidRPr="00763743" w14:paraId="0A7C25DE" w14:textId="77777777" w:rsidTr="00B56468">
        <w:trPr>
          <w:trHeight w:val="183"/>
        </w:trPr>
        <w:tc>
          <w:tcPr>
            <w:tcW w:w="2777" w:type="dxa"/>
            <w:vMerge/>
            <w:vAlign w:val="center"/>
            <w:hideMark/>
          </w:tcPr>
          <w:p w14:paraId="38D9305E" w14:textId="77777777" w:rsidR="006F1C41" w:rsidRPr="0070534F" w:rsidRDefault="006F1C41" w:rsidP="0070534F">
            <w:pPr>
              <w:pStyle w:val="TableTexts"/>
            </w:pPr>
          </w:p>
        </w:tc>
        <w:tc>
          <w:tcPr>
            <w:tcW w:w="2542" w:type="dxa"/>
            <w:shd w:val="clear" w:color="auto" w:fill="auto"/>
            <w:noWrap/>
            <w:vAlign w:val="center"/>
            <w:hideMark/>
          </w:tcPr>
          <w:p w14:paraId="7F2166CD" w14:textId="77777777" w:rsidR="006F1C41" w:rsidRPr="0070534F" w:rsidRDefault="006F1C41" w:rsidP="0070534F">
            <w:pPr>
              <w:pStyle w:val="TableTexts"/>
            </w:pPr>
            <w:proofErr w:type="spellStart"/>
            <w:r w:rsidRPr="0070534F">
              <w:t>Primary</w:t>
            </w:r>
            <w:proofErr w:type="spellEnd"/>
            <w:r w:rsidRPr="0070534F">
              <w:t xml:space="preserve"> </w:t>
            </w:r>
            <w:proofErr w:type="spellStart"/>
            <w:r w:rsidRPr="0070534F">
              <w:t>school</w:t>
            </w:r>
            <w:proofErr w:type="spellEnd"/>
          </w:p>
        </w:tc>
        <w:tc>
          <w:tcPr>
            <w:tcW w:w="1485" w:type="dxa"/>
            <w:shd w:val="clear" w:color="auto" w:fill="auto"/>
            <w:noWrap/>
            <w:vAlign w:val="center"/>
          </w:tcPr>
          <w:p w14:paraId="3F71D2D0" w14:textId="77777777" w:rsidR="006F1C41" w:rsidRPr="0070534F" w:rsidRDefault="006F1C41" w:rsidP="0070534F">
            <w:pPr>
              <w:pStyle w:val="TableTexts"/>
            </w:pPr>
            <w:r w:rsidRPr="0070534F">
              <w:t>1</w:t>
            </w:r>
          </w:p>
        </w:tc>
        <w:tc>
          <w:tcPr>
            <w:tcW w:w="1686" w:type="dxa"/>
            <w:shd w:val="clear" w:color="auto" w:fill="auto"/>
            <w:noWrap/>
            <w:vAlign w:val="center"/>
          </w:tcPr>
          <w:p w14:paraId="0CB157A6" w14:textId="77777777" w:rsidR="006F1C41" w:rsidRPr="0070534F" w:rsidRDefault="006F1C41" w:rsidP="0070534F">
            <w:pPr>
              <w:pStyle w:val="TableTexts"/>
            </w:pPr>
            <w:r w:rsidRPr="0070534F">
              <w:t>0.30</w:t>
            </w:r>
          </w:p>
        </w:tc>
      </w:tr>
      <w:tr w:rsidR="006F1C41" w:rsidRPr="00763743" w14:paraId="31150A4C" w14:textId="77777777" w:rsidTr="00B56468">
        <w:trPr>
          <w:trHeight w:val="183"/>
        </w:trPr>
        <w:tc>
          <w:tcPr>
            <w:tcW w:w="2777" w:type="dxa"/>
            <w:vMerge w:val="restart"/>
            <w:shd w:val="clear" w:color="auto" w:fill="auto"/>
            <w:noWrap/>
            <w:vAlign w:val="center"/>
            <w:hideMark/>
          </w:tcPr>
          <w:p w14:paraId="57C56FB7" w14:textId="77777777" w:rsidR="006F1C41" w:rsidRPr="0070534F" w:rsidRDefault="006F1C41" w:rsidP="0070534F">
            <w:pPr>
              <w:pStyle w:val="TableTexts"/>
            </w:pPr>
            <w:proofErr w:type="spellStart"/>
            <w:r w:rsidRPr="0070534F">
              <w:t>Monthly</w:t>
            </w:r>
            <w:proofErr w:type="spellEnd"/>
            <w:r w:rsidRPr="0070534F">
              <w:t xml:space="preserve"> </w:t>
            </w:r>
            <w:proofErr w:type="spellStart"/>
            <w:r w:rsidRPr="0070534F">
              <w:t>income</w:t>
            </w:r>
            <w:proofErr w:type="spellEnd"/>
          </w:p>
        </w:tc>
        <w:tc>
          <w:tcPr>
            <w:tcW w:w="2542" w:type="dxa"/>
            <w:shd w:val="clear" w:color="auto" w:fill="auto"/>
            <w:noWrap/>
            <w:vAlign w:val="center"/>
            <w:hideMark/>
          </w:tcPr>
          <w:p w14:paraId="4C5BB6EA" w14:textId="77777777" w:rsidR="006F1C41" w:rsidRPr="0070534F" w:rsidRDefault="006F1C41" w:rsidP="0070534F">
            <w:pPr>
              <w:pStyle w:val="TableTexts"/>
            </w:pPr>
            <w:proofErr w:type="spellStart"/>
            <w:r w:rsidRPr="0070534F">
              <w:t>Less</w:t>
            </w:r>
            <w:proofErr w:type="spellEnd"/>
            <w:r w:rsidRPr="0070534F">
              <w:t xml:space="preserve"> </w:t>
            </w:r>
            <w:proofErr w:type="spellStart"/>
            <w:r w:rsidRPr="0070534F">
              <w:t>than</w:t>
            </w:r>
            <w:proofErr w:type="spellEnd"/>
            <w:r w:rsidRPr="0070534F">
              <w:t xml:space="preserve"> 1500 TL</w:t>
            </w:r>
          </w:p>
        </w:tc>
        <w:tc>
          <w:tcPr>
            <w:tcW w:w="1485" w:type="dxa"/>
            <w:shd w:val="clear" w:color="auto" w:fill="auto"/>
            <w:noWrap/>
            <w:vAlign w:val="center"/>
          </w:tcPr>
          <w:p w14:paraId="75851D60" w14:textId="77777777" w:rsidR="006F1C41" w:rsidRPr="0070534F" w:rsidRDefault="006F1C41" w:rsidP="0070534F">
            <w:pPr>
              <w:pStyle w:val="TableTexts"/>
            </w:pPr>
            <w:r w:rsidRPr="0070534F">
              <w:t>7</w:t>
            </w:r>
          </w:p>
        </w:tc>
        <w:tc>
          <w:tcPr>
            <w:tcW w:w="1686" w:type="dxa"/>
            <w:shd w:val="clear" w:color="auto" w:fill="auto"/>
            <w:noWrap/>
            <w:vAlign w:val="center"/>
          </w:tcPr>
          <w:p w14:paraId="0EC4DB12" w14:textId="77777777" w:rsidR="006F1C41" w:rsidRPr="0070534F" w:rsidRDefault="006F1C41" w:rsidP="0070534F">
            <w:pPr>
              <w:pStyle w:val="TableTexts"/>
            </w:pPr>
            <w:r w:rsidRPr="0070534F">
              <w:t>2.30</w:t>
            </w:r>
          </w:p>
        </w:tc>
      </w:tr>
      <w:tr w:rsidR="006F1C41" w:rsidRPr="00763743" w14:paraId="0FDBF337" w14:textId="77777777" w:rsidTr="00B56468">
        <w:trPr>
          <w:trHeight w:val="183"/>
        </w:trPr>
        <w:tc>
          <w:tcPr>
            <w:tcW w:w="2777" w:type="dxa"/>
            <w:vMerge/>
            <w:vAlign w:val="center"/>
            <w:hideMark/>
          </w:tcPr>
          <w:p w14:paraId="0F38C766" w14:textId="77777777" w:rsidR="006F1C41" w:rsidRPr="0070534F" w:rsidRDefault="006F1C41" w:rsidP="0070534F">
            <w:pPr>
              <w:pStyle w:val="TableTexts"/>
            </w:pPr>
          </w:p>
        </w:tc>
        <w:tc>
          <w:tcPr>
            <w:tcW w:w="2542" w:type="dxa"/>
            <w:shd w:val="clear" w:color="auto" w:fill="auto"/>
            <w:noWrap/>
            <w:vAlign w:val="center"/>
            <w:hideMark/>
          </w:tcPr>
          <w:p w14:paraId="104659F7" w14:textId="77777777" w:rsidR="006F1C41" w:rsidRPr="0070534F" w:rsidRDefault="006F1C41" w:rsidP="0070534F">
            <w:pPr>
              <w:pStyle w:val="TableTexts"/>
            </w:pPr>
            <w:r w:rsidRPr="0070534F">
              <w:t>1501-2500 TL</w:t>
            </w:r>
          </w:p>
        </w:tc>
        <w:tc>
          <w:tcPr>
            <w:tcW w:w="1485" w:type="dxa"/>
            <w:shd w:val="clear" w:color="auto" w:fill="auto"/>
            <w:noWrap/>
            <w:vAlign w:val="center"/>
          </w:tcPr>
          <w:p w14:paraId="75F61E43" w14:textId="77777777" w:rsidR="006F1C41" w:rsidRPr="0070534F" w:rsidRDefault="006F1C41" w:rsidP="0070534F">
            <w:pPr>
              <w:pStyle w:val="TableTexts"/>
            </w:pPr>
            <w:r w:rsidRPr="0070534F">
              <w:t>5</w:t>
            </w:r>
          </w:p>
        </w:tc>
        <w:tc>
          <w:tcPr>
            <w:tcW w:w="1686" w:type="dxa"/>
            <w:shd w:val="clear" w:color="auto" w:fill="auto"/>
            <w:noWrap/>
            <w:vAlign w:val="center"/>
          </w:tcPr>
          <w:p w14:paraId="7DF3DFC1" w14:textId="77777777" w:rsidR="006F1C41" w:rsidRPr="0070534F" w:rsidRDefault="006F1C41" w:rsidP="0070534F">
            <w:pPr>
              <w:pStyle w:val="TableTexts"/>
            </w:pPr>
            <w:r w:rsidRPr="0070534F">
              <w:t>1.70</w:t>
            </w:r>
          </w:p>
        </w:tc>
      </w:tr>
      <w:tr w:rsidR="006F1C41" w:rsidRPr="00763743" w14:paraId="052C6D80" w14:textId="77777777" w:rsidTr="00B56468">
        <w:trPr>
          <w:trHeight w:val="183"/>
        </w:trPr>
        <w:tc>
          <w:tcPr>
            <w:tcW w:w="2777" w:type="dxa"/>
            <w:vMerge/>
            <w:vAlign w:val="center"/>
            <w:hideMark/>
          </w:tcPr>
          <w:p w14:paraId="040E4174" w14:textId="77777777" w:rsidR="006F1C41" w:rsidRPr="0070534F" w:rsidRDefault="006F1C41" w:rsidP="0070534F">
            <w:pPr>
              <w:pStyle w:val="TableTexts"/>
            </w:pPr>
          </w:p>
        </w:tc>
        <w:tc>
          <w:tcPr>
            <w:tcW w:w="2542" w:type="dxa"/>
            <w:shd w:val="clear" w:color="auto" w:fill="auto"/>
            <w:noWrap/>
            <w:vAlign w:val="center"/>
            <w:hideMark/>
          </w:tcPr>
          <w:p w14:paraId="31F1A2A8" w14:textId="77777777" w:rsidR="006F1C41" w:rsidRPr="0070534F" w:rsidRDefault="006F1C41" w:rsidP="0070534F">
            <w:pPr>
              <w:pStyle w:val="TableTexts"/>
            </w:pPr>
            <w:r w:rsidRPr="0070534F">
              <w:t>2501-3500 TL</w:t>
            </w:r>
          </w:p>
        </w:tc>
        <w:tc>
          <w:tcPr>
            <w:tcW w:w="1485" w:type="dxa"/>
            <w:shd w:val="clear" w:color="auto" w:fill="auto"/>
            <w:noWrap/>
            <w:vAlign w:val="center"/>
          </w:tcPr>
          <w:p w14:paraId="1DF9E49E" w14:textId="77777777" w:rsidR="006F1C41" w:rsidRPr="0070534F" w:rsidRDefault="006F1C41" w:rsidP="0070534F">
            <w:pPr>
              <w:pStyle w:val="TableTexts"/>
            </w:pPr>
            <w:r w:rsidRPr="0070534F">
              <w:t>25</w:t>
            </w:r>
          </w:p>
        </w:tc>
        <w:tc>
          <w:tcPr>
            <w:tcW w:w="1686" w:type="dxa"/>
            <w:shd w:val="clear" w:color="auto" w:fill="auto"/>
            <w:noWrap/>
            <w:vAlign w:val="center"/>
          </w:tcPr>
          <w:p w14:paraId="16C45638" w14:textId="77777777" w:rsidR="006F1C41" w:rsidRPr="0070534F" w:rsidRDefault="006F1C41" w:rsidP="0070534F">
            <w:pPr>
              <w:pStyle w:val="TableTexts"/>
            </w:pPr>
            <w:r w:rsidRPr="0070534F">
              <w:t>8.30</w:t>
            </w:r>
          </w:p>
        </w:tc>
      </w:tr>
      <w:tr w:rsidR="006F1C41" w:rsidRPr="00763743" w14:paraId="3B6436DB" w14:textId="77777777" w:rsidTr="00B56468">
        <w:trPr>
          <w:trHeight w:val="183"/>
        </w:trPr>
        <w:tc>
          <w:tcPr>
            <w:tcW w:w="2777" w:type="dxa"/>
            <w:vMerge/>
            <w:vAlign w:val="center"/>
            <w:hideMark/>
          </w:tcPr>
          <w:p w14:paraId="14718219" w14:textId="77777777" w:rsidR="006F1C41" w:rsidRPr="0070534F" w:rsidRDefault="006F1C41" w:rsidP="0070534F">
            <w:pPr>
              <w:pStyle w:val="TableTexts"/>
            </w:pPr>
          </w:p>
        </w:tc>
        <w:tc>
          <w:tcPr>
            <w:tcW w:w="2542" w:type="dxa"/>
            <w:shd w:val="clear" w:color="auto" w:fill="auto"/>
            <w:noWrap/>
            <w:vAlign w:val="center"/>
            <w:hideMark/>
          </w:tcPr>
          <w:p w14:paraId="6198AE34" w14:textId="77777777" w:rsidR="006F1C41" w:rsidRPr="0070534F" w:rsidRDefault="006F1C41" w:rsidP="0070534F">
            <w:pPr>
              <w:pStyle w:val="TableTexts"/>
            </w:pPr>
            <w:proofErr w:type="spellStart"/>
            <w:r w:rsidRPr="0070534F">
              <w:t>More</w:t>
            </w:r>
            <w:proofErr w:type="spellEnd"/>
            <w:r w:rsidRPr="0070534F">
              <w:t xml:space="preserve"> </w:t>
            </w:r>
            <w:proofErr w:type="spellStart"/>
            <w:r w:rsidRPr="0070534F">
              <w:t>than</w:t>
            </w:r>
            <w:proofErr w:type="spellEnd"/>
            <w:r w:rsidRPr="0070534F">
              <w:t xml:space="preserve"> 3501 TL</w:t>
            </w:r>
          </w:p>
        </w:tc>
        <w:tc>
          <w:tcPr>
            <w:tcW w:w="1485" w:type="dxa"/>
            <w:shd w:val="clear" w:color="auto" w:fill="auto"/>
            <w:noWrap/>
            <w:vAlign w:val="center"/>
          </w:tcPr>
          <w:p w14:paraId="395FF8C7" w14:textId="77777777" w:rsidR="006F1C41" w:rsidRPr="0070534F" w:rsidRDefault="006F1C41" w:rsidP="0070534F">
            <w:pPr>
              <w:pStyle w:val="TableTexts"/>
            </w:pPr>
            <w:r w:rsidRPr="0070534F">
              <w:t>263</w:t>
            </w:r>
          </w:p>
        </w:tc>
        <w:tc>
          <w:tcPr>
            <w:tcW w:w="1686" w:type="dxa"/>
            <w:shd w:val="clear" w:color="auto" w:fill="auto"/>
            <w:noWrap/>
            <w:vAlign w:val="center"/>
          </w:tcPr>
          <w:p w14:paraId="31D7B5BF" w14:textId="77777777" w:rsidR="006F1C41" w:rsidRPr="0070534F" w:rsidRDefault="006F1C41" w:rsidP="0070534F">
            <w:pPr>
              <w:pStyle w:val="TableTexts"/>
            </w:pPr>
            <w:r w:rsidRPr="0070534F">
              <w:t>87.70</w:t>
            </w:r>
          </w:p>
        </w:tc>
      </w:tr>
      <w:tr w:rsidR="006F1C41" w:rsidRPr="00763743" w14:paraId="075AB210" w14:textId="77777777" w:rsidTr="00B56468">
        <w:trPr>
          <w:trHeight w:val="183"/>
        </w:trPr>
        <w:tc>
          <w:tcPr>
            <w:tcW w:w="2777" w:type="dxa"/>
            <w:vMerge w:val="restart"/>
            <w:shd w:val="clear" w:color="auto" w:fill="auto"/>
            <w:noWrap/>
            <w:vAlign w:val="center"/>
            <w:hideMark/>
          </w:tcPr>
          <w:p w14:paraId="0E993A91" w14:textId="77777777" w:rsidR="006F1C41" w:rsidRPr="0070534F" w:rsidRDefault="006F1C41" w:rsidP="0070534F">
            <w:pPr>
              <w:pStyle w:val="TableTexts"/>
            </w:pPr>
            <w:r w:rsidRPr="0070534F">
              <w:t>Age</w:t>
            </w:r>
          </w:p>
        </w:tc>
        <w:tc>
          <w:tcPr>
            <w:tcW w:w="2542" w:type="dxa"/>
            <w:shd w:val="clear" w:color="auto" w:fill="auto"/>
            <w:noWrap/>
            <w:vAlign w:val="center"/>
            <w:hideMark/>
          </w:tcPr>
          <w:p w14:paraId="27687956" w14:textId="77777777" w:rsidR="006F1C41" w:rsidRPr="0070534F" w:rsidRDefault="006F1C41" w:rsidP="0070534F">
            <w:pPr>
              <w:pStyle w:val="TableTexts"/>
            </w:pPr>
            <w:r w:rsidRPr="0070534F">
              <w:t>18-25</w:t>
            </w:r>
          </w:p>
        </w:tc>
        <w:tc>
          <w:tcPr>
            <w:tcW w:w="1485" w:type="dxa"/>
            <w:shd w:val="clear" w:color="auto" w:fill="auto"/>
            <w:noWrap/>
            <w:vAlign w:val="center"/>
          </w:tcPr>
          <w:p w14:paraId="6E03959B" w14:textId="77777777" w:rsidR="006F1C41" w:rsidRPr="0070534F" w:rsidRDefault="006F1C41" w:rsidP="0070534F">
            <w:pPr>
              <w:pStyle w:val="TableTexts"/>
            </w:pPr>
            <w:r w:rsidRPr="0070534F">
              <w:t>14</w:t>
            </w:r>
          </w:p>
        </w:tc>
        <w:tc>
          <w:tcPr>
            <w:tcW w:w="1686" w:type="dxa"/>
            <w:shd w:val="clear" w:color="auto" w:fill="auto"/>
            <w:noWrap/>
            <w:vAlign w:val="center"/>
          </w:tcPr>
          <w:p w14:paraId="1A8F5272" w14:textId="77777777" w:rsidR="006F1C41" w:rsidRPr="0070534F" w:rsidRDefault="006F1C41" w:rsidP="0070534F">
            <w:pPr>
              <w:pStyle w:val="TableTexts"/>
            </w:pPr>
            <w:r w:rsidRPr="0070534F">
              <w:t>4.70</w:t>
            </w:r>
          </w:p>
        </w:tc>
      </w:tr>
      <w:tr w:rsidR="006F1C41" w:rsidRPr="00763743" w14:paraId="113A1B2A" w14:textId="77777777" w:rsidTr="00B56468">
        <w:trPr>
          <w:trHeight w:val="183"/>
        </w:trPr>
        <w:tc>
          <w:tcPr>
            <w:tcW w:w="2777" w:type="dxa"/>
            <w:vMerge/>
            <w:vAlign w:val="center"/>
            <w:hideMark/>
          </w:tcPr>
          <w:p w14:paraId="3D6DD0B3" w14:textId="77777777" w:rsidR="006F1C41" w:rsidRPr="0070534F" w:rsidRDefault="006F1C41" w:rsidP="0070534F">
            <w:pPr>
              <w:pStyle w:val="TableTexts"/>
            </w:pPr>
          </w:p>
        </w:tc>
        <w:tc>
          <w:tcPr>
            <w:tcW w:w="2542" w:type="dxa"/>
            <w:shd w:val="clear" w:color="auto" w:fill="auto"/>
            <w:noWrap/>
            <w:vAlign w:val="center"/>
            <w:hideMark/>
          </w:tcPr>
          <w:p w14:paraId="38EC4868" w14:textId="77777777" w:rsidR="006F1C41" w:rsidRPr="0070534F" w:rsidRDefault="006F1C41" w:rsidP="0070534F">
            <w:pPr>
              <w:pStyle w:val="TableTexts"/>
            </w:pPr>
            <w:r w:rsidRPr="0070534F">
              <w:t>26-35</w:t>
            </w:r>
          </w:p>
        </w:tc>
        <w:tc>
          <w:tcPr>
            <w:tcW w:w="1485" w:type="dxa"/>
            <w:shd w:val="clear" w:color="auto" w:fill="auto"/>
            <w:noWrap/>
            <w:vAlign w:val="center"/>
          </w:tcPr>
          <w:p w14:paraId="5BA28E67" w14:textId="77777777" w:rsidR="006F1C41" w:rsidRPr="0070534F" w:rsidRDefault="006F1C41" w:rsidP="0070534F">
            <w:pPr>
              <w:pStyle w:val="TableTexts"/>
            </w:pPr>
            <w:r w:rsidRPr="0070534F">
              <w:t>118</w:t>
            </w:r>
          </w:p>
        </w:tc>
        <w:tc>
          <w:tcPr>
            <w:tcW w:w="1686" w:type="dxa"/>
            <w:shd w:val="clear" w:color="auto" w:fill="auto"/>
            <w:noWrap/>
            <w:vAlign w:val="center"/>
          </w:tcPr>
          <w:p w14:paraId="063DF058" w14:textId="77777777" w:rsidR="006F1C41" w:rsidRPr="0070534F" w:rsidRDefault="006F1C41" w:rsidP="0070534F">
            <w:pPr>
              <w:pStyle w:val="TableTexts"/>
            </w:pPr>
            <w:r w:rsidRPr="0070534F">
              <w:t>39.30</w:t>
            </w:r>
          </w:p>
        </w:tc>
      </w:tr>
      <w:tr w:rsidR="006F1C41" w:rsidRPr="00763743" w14:paraId="410898E8" w14:textId="77777777" w:rsidTr="00B56468">
        <w:trPr>
          <w:trHeight w:val="183"/>
        </w:trPr>
        <w:tc>
          <w:tcPr>
            <w:tcW w:w="2777" w:type="dxa"/>
            <w:vMerge/>
            <w:vAlign w:val="center"/>
            <w:hideMark/>
          </w:tcPr>
          <w:p w14:paraId="7D30E0C3" w14:textId="77777777" w:rsidR="006F1C41" w:rsidRPr="0070534F" w:rsidRDefault="006F1C41" w:rsidP="0070534F">
            <w:pPr>
              <w:pStyle w:val="TableTexts"/>
            </w:pPr>
          </w:p>
        </w:tc>
        <w:tc>
          <w:tcPr>
            <w:tcW w:w="2542" w:type="dxa"/>
            <w:shd w:val="clear" w:color="auto" w:fill="auto"/>
            <w:noWrap/>
            <w:vAlign w:val="center"/>
            <w:hideMark/>
          </w:tcPr>
          <w:p w14:paraId="572B961E" w14:textId="77777777" w:rsidR="006F1C41" w:rsidRPr="0070534F" w:rsidRDefault="006F1C41" w:rsidP="0070534F">
            <w:pPr>
              <w:pStyle w:val="TableTexts"/>
            </w:pPr>
            <w:r w:rsidRPr="0070534F">
              <w:t>36-45</w:t>
            </w:r>
          </w:p>
        </w:tc>
        <w:tc>
          <w:tcPr>
            <w:tcW w:w="1485" w:type="dxa"/>
            <w:shd w:val="clear" w:color="auto" w:fill="auto"/>
            <w:noWrap/>
            <w:vAlign w:val="center"/>
          </w:tcPr>
          <w:p w14:paraId="3E2AF1B6" w14:textId="77777777" w:rsidR="006F1C41" w:rsidRPr="0070534F" w:rsidRDefault="006F1C41" w:rsidP="0070534F">
            <w:pPr>
              <w:pStyle w:val="TableTexts"/>
            </w:pPr>
            <w:r w:rsidRPr="0070534F">
              <w:t>99</w:t>
            </w:r>
          </w:p>
        </w:tc>
        <w:tc>
          <w:tcPr>
            <w:tcW w:w="1686" w:type="dxa"/>
            <w:shd w:val="clear" w:color="auto" w:fill="auto"/>
            <w:noWrap/>
            <w:vAlign w:val="center"/>
          </w:tcPr>
          <w:p w14:paraId="1087B3C7" w14:textId="77777777" w:rsidR="006F1C41" w:rsidRPr="0070534F" w:rsidRDefault="006F1C41" w:rsidP="0070534F">
            <w:pPr>
              <w:pStyle w:val="TableTexts"/>
            </w:pPr>
            <w:r w:rsidRPr="0070534F">
              <w:t>33.00</w:t>
            </w:r>
          </w:p>
        </w:tc>
      </w:tr>
      <w:tr w:rsidR="006F1C41" w:rsidRPr="00763743" w14:paraId="60B5C286" w14:textId="77777777" w:rsidTr="00B56468">
        <w:trPr>
          <w:trHeight w:val="183"/>
        </w:trPr>
        <w:tc>
          <w:tcPr>
            <w:tcW w:w="2777" w:type="dxa"/>
            <w:vMerge/>
            <w:vAlign w:val="center"/>
            <w:hideMark/>
          </w:tcPr>
          <w:p w14:paraId="01DEDE4B" w14:textId="77777777" w:rsidR="006F1C41" w:rsidRPr="0070534F" w:rsidRDefault="006F1C41" w:rsidP="0070534F">
            <w:pPr>
              <w:pStyle w:val="TableTexts"/>
            </w:pPr>
          </w:p>
        </w:tc>
        <w:tc>
          <w:tcPr>
            <w:tcW w:w="2542" w:type="dxa"/>
            <w:shd w:val="clear" w:color="auto" w:fill="auto"/>
            <w:noWrap/>
            <w:vAlign w:val="center"/>
            <w:hideMark/>
          </w:tcPr>
          <w:p w14:paraId="5E0286D6" w14:textId="77777777" w:rsidR="006F1C41" w:rsidRPr="0070534F" w:rsidRDefault="006F1C41" w:rsidP="0070534F">
            <w:pPr>
              <w:pStyle w:val="TableTexts"/>
            </w:pPr>
            <w:r w:rsidRPr="0070534F">
              <w:t>46-55</w:t>
            </w:r>
          </w:p>
        </w:tc>
        <w:tc>
          <w:tcPr>
            <w:tcW w:w="1485" w:type="dxa"/>
            <w:shd w:val="clear" w:color="auto" w:fill="auto"/>
            <w:noWrap/>
            <w:vAlign w:val="center"/>
          </w:tcPr>
          <w:p w14:paraId="21FBA44D" w14:textId="77777777" w:rsidR="006F1C41" w:rsidRPr="0070534F" w:rsidRDefault="006F1C41" w:rsidP="0070534F">
            <w:pPr>
              <w:pStyle w:val="TableTexts"/>
            </w:pPr>
            <w:r w:rsidRPr="0070534F">
              <w:t>51</w:t>
            </w:r>
          </w:p>
        </w:tc>
        <w:tc>
          <w:tcPr>
            <w:tcW w:w="1686" w:type="dxa"/>
            <w:shd w:val="clear" w:color="auto" w:fill="auto"/>
            <w:noWrap/>
            <w:vAlign w:val="center"/>
          </w:tcPr>
          <w:p w14:paraId="4DDADF4F" w14:textId="77777777" w:rsidR="006F1C41" w:rsidRPr="0070534F" w:rsidRDefault="006F1C41" w:rsidP="0070534F">
            <w:pPr>
              <w:pStyle w:val="TableTexts"/>
            </w:pPr>
            <w:r w:rsidRPr="0070534F">
              <w:t>17.00</w:t>
            </w:r>
          </w:p>
        </w:tc>
      </w:tr>
      <w:tr w:rsidR="006F1C41" w:rsidRPr="00763743" w14:paraId="771CC90C" w14:textId="77777777" w:rsidTr="00B56468">
        <w:trPr>
          <w:trHeight w:val="183"/>
        </w:trPr>
        <w:tc>
          <w:tcPr>
            <w:tcW w:w="2777" w:type="dxa"/>
            <w:vMerge/>
            <w:tcBorders>
              <w:bottom w:val="single" w:sz="4" w:space="0" w:color="auto"/>
            </w:tcBorders>
            <w:vAlign w:val="center"/>
            <w:hideMark/>
          </w:tcPr>
          <w:p w14:paraId="37F46CF1" w14:textId="77777777" w:rsidR="006F1C41" w:rsidRPr="0070534F" w:rsidRDefault="006F1C41" w:rsidP="0070534F">
            <w:pPr>
              <w:pStyle w:val="TableTexts"/>
            </w:pPr>
          </w:p>
        </w:tc>
        <w:tc>
          <w:tcPr>
            <w:tcW w:w="2542" w:type="dxa"/>
            <w:tcBorders>
              <w:bottom w:val="single" w:sz="4" w:space="0" w:color="auto"/>
            </w:tcBorders>
            <w:shd w:val="clear" w:color="auto" w:fill="auto"/>
            <w:noWrap/>
            <w:vAlign w:val="center"/>
            <w:hideMark/>
          </w:tcPr>
          <w:p w14:paraId="3704205C" w14:textId="77777777" w:rsidR="006F1C41" w:rsidRPr="0070534F" w:rsidRDefault="006F1C41" w:rsidP="0070534F">
            <w:pPr>
              <w:pStyle w:val="TableTexts"/>
            </w:pPr>
            <w:r w:rsidRPr="0070534F">
              <w:t>56-65</w:t>
            </w:r>
          </w:p>
        </w:tc>
        <w:tc>
          <w:tcPr>
            <w:tcW w:w="1485" w:type="dxa"/>
            <w:tcBorders>
              <w:bottom w:val="single" w:sz="4" w:space="0" w:color="auto"/>
            </w:tcBorders>
            <w:shd w:val="clear" w:color="auto" w:fill="auto"/>
            <w:noWrap/>
            <w:vAlign w:val="center"/>
          </w:tcPr>
          <w:p w14:paraId="345A35DA" w14:textId="77777777" w:rsidR="006F1C41" w:rsidRPr="0070534F" w:rsidRDefault="006F1C41" w:rsidP="0070534F">
            <w:pPr>
              <w:pStyle w:val="TableTexts"/>
            </w:pPr>
            <w:r w:rsidRPr="0070534F">
              <w:t>18</w:t>
            </w:r>
          </w:p>
        </w:tc>
        <w:tc>
          <w:tcPr>
            <w:tcW w:w="1686" w:type="dxa"/>
            <w:tcBorders>
              <w:bottom w:val="single" w:sz="4" w:space="0" w:color="auto"/>
            </w:tcBorders>
            <w:shd w:val="clear" w:color="auto" w:fill="auto"/>
            <w:noWrap/>
            <w:vAlign w:val="center"/>
          </w:tcPr>
          <w:p w14:paraId="03D0AA2A" w14:textId="77777777" w:rsidR="006F1C41" w:rsidRPr="0070534F" w:rsidRDefault="006F1C41" w:rsidP="0070534F">
            <w:pPr>
              <w:pStyle w:val="TableTexts"/>
            </w:pPr>
            <w:r w:rsidRPr="0070534F">
              <w:t>6.00</w:t>
            </w:r>
          </w:p>
        </w:tc>
      </w:tr>
    </w:tbl>
    <w:p w14:paraId="3DAD678A" w14:textId="77777777" w:rsidR="00CE1DA7" w:rsidRPr="00763743" w:rsidRDefault="00CE1DA7" w:rsidP="00CE1DA7">
      <w:pPr>
        <w:spacing w:after="0"/>
        <w:jc w:val="left"/>
        <w:rPr>
          <w:rFonts w:ascii="Times New Roman" w:hAnsi="Times New Roman" w:cs="Times New Roman"/>
          <w:iCs/>
          <w:sz w:val="20"/>
          <w:szCs w:val="16"/>
        </w:rPr>
      </w:pPr>
    </w:p>
    <w:p w14:paraId="0660D121" w14:textId="590864FC" w:rsidR="00CE1DA7" w:rsidRPr="00763743" w:rsidRDefault="00CE1DA7" w:rsidP="00B56468">
      <w:pPr>
        <w:pStyle w:val="TableNumber"/>
      </w:pPr>
      <w:r w:rsidRPr="00763743">
        <w:t>Table 2.</w:t>
      </w:r>
    </w:p>
    <w:p w14:paraId="75962ACB" w14:textId="24057367" w:rsidR="00CE1DA7" w:rsidRPr="00B56468" w:rsidRDefault="00CE1DA7" w:rsidP="00B56468">
      <w:pPr>
        <w:pStyle w:val="TableDescriptive"/>
      </w:pPr>
      <w:proofErr w:type="spellStart"/>
      <w:r w:rsidRPr="00763743">
        <w:t>Hypothesis</w:t>
      </w:r>
      <w:proofErr w:type="spellEnd"/>
      <w:r w:rsidRPr="00763743">
        <w:t xml:space="preserve"> </w:t>
      </w:r>
      <w:proofErr w:type="spellStart"/>
      <w:r w:rsidRPr="00763743">
        <w:t>Testing</w:t>
      </w:r>
      <w:proofErr w:type="spellEnd"/>
      <w:r w:rsidRPr="00763743">
        <w:t xml:space="preserve"> </w:t>
      </w:r>
      <w:proofErr w:type="spellStart"/>
      <w:r w:rsidRPr="00763743">
        <w:t>Results</w:t>
      </w:r>
      <w:proofErr w:type="spellEnd"/>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2413"/>
        <w:gridCol w:w="1299"/>
        <w:gridCol w:w="1383"/>
        <w:gridCol w:w="1647"/>
      </w:tblGrid>
      <w:tr w:rsidR="00CE1DA7" w:rsidRPr="00763743" w14:paraId="2F0D4389" w14:textId="77777777" w:rsidTr="00B56468">
        <w:trPr>
          <w:trHeight w:val="290"/>
        </w:trPr>
        <w:tc>
          <w:tcPr>
            <w:tcW w:w="1284" w:type="pct"/>
            <w:tcBorders>
              <w:top w:val="single" w:sz="4" w:space="0" w:color="auto"/>
              <w:bottom w:val="single" w:sz="4" w:space="0" w:color="auto"/>
            </w:tcBorders>
            <w:noWrap/>
            <w:hideMark/>
          </w:tcPr>
          <w:p w14:paraId="4900BA4F" w14:textId="77777777" w:rsidR="00CE1DA7" w:rsidRPr="00763743" w:rsidRDefault="00CE1DA7" w:rsidP="0070534F">
            <w:pPr>
              <w:pStyle w:val="TableTexts"/>
              <w:rPr>
                <w:rFonts w:eastAsia="Calibri"/>
              </w:rPr>
            </w:pPr>
            <w:proofErr w:type="spellStart"/>
            <w:r w:rsidRPr="00763743">
              <w:rPr>
                <w:rFonts w:eastAsia="Calibri"/>
              </w:rPr>
              <w:t>Hypotheses</w:t>
            </w:r>
            <w:proofErr w:type="spellEnd"/>
          </w:p>
        </w:tc>
        <w:tc>
          <w:tcPr>
            <w:tcW w:w="1330" w:type="pct"/>
            <w:tcBorders>
              <w:top w:val="single" w:sz="4" w:space="0" w:color="auto"/>
              <w:bottom w:val="single" w:sz="4" w:space="0" w:color="auto"/>
            </w:tcBorders>
            <w:noWrap/>
            <w:hideMark/>
          </w:tcPr>
          <w:p w14:paraId="3BF83D4B" w14:textId="77777777" w:rsidR="00CE1DA7" w:rsidRPr="00763743" w:rsidRDefault="00CE1DA7" w:rsidP="0070534F">
            <w:pPr>
              <w:pStyle w:val="TableTexts"/>
              <w:rPr>
                <w:rFonts w:eastAsia="Calibri"/>
              </w:rPr>
            </w:pPr>
            <w:proofErr w:type="spellStart"/>
            <w:r w:rsidRPr="00763743">
              <w:rPr>
                <w:rFonts w:eastAsia="Calibri"/>
              </w:rPr>
              <w:t>Path</w:t>
            </w:r>
            <w:proofErr w:type="spellEnd"/>
            <w:r w:rsidRPr="00763743">
              <w:rPr>
                <w:rFonts w:eastAsia="Calibri"/>
              </w:rPr>
              <w:t xml:space="preserve"> </w:t>
            </w:r>
            <w:proofErr w:type="spellStart"/>
            <w:r w:rsidRPr="00763743">
              <w:rPr>
                <w:rFonts w:eastAsia="Calibri"/>
              </w:rPr>
              <w:t>coefficient</w:t>
            </w:r>
            <w:proofErr w:type="spellEnd"/>
          </w:p>
        </w:tc>
        <w:tc>
          <w:tcPr>
            <w:tcW w:w="716" w:type="pct"/>
            <w:tcBorders>
              <w:top w:val="single" w:sz="4" w:space="0" w:color="auto"/>
              <w:bottom w:val="single" w:sz="4" w:space="0" w:color="auto"/>
            </w:tcBorders>
            <w:noWrap/>
            <w:hideMark/>
          </w:tcPr>
          <w:p w14:paraId="3D5442DC" w14:textId="77777777" w:rsidR="00CE1DA7" w:rsidRPr="00763743" w:rsidRDefault="00CE1DA7" w:rsidP="0070534F">
            <w:pPr>
              <w:pStyle w:val="TableTexts"/>
              <w:rPr>
                <w:rFonts w:eastAsia="Calibri"/>
              </w:rPr>
            </w:pPr>
            <w:proofErr w:type="gramStart"/>
            <w:r w:rsidRPr="00763743">
              <w:rPr>
                <w:rFonts w:eastAsia="Calibri"/>
              </w:rPr>
              <w:t>t</w:t>
            </w:r>
            <w:proofErr w:type="gramEnd"/>
            <w:r w:rsidRPr="00763743">
              <w:rPr>
                <w:rFonts w:eastAsia="Calibri"/>
              </w:rPr>
              <w:t>-</w:t>
            </w:r>
            <w:proofErr w:type="spellStart"/>
            <w:r w:rsidRPr="00763743">
              <w:rPr>
                <w:rFonts w:eastAsia="Calibri"/>
              </w:rPr>
              <w:t>value</w:t>
            </w:r>
            <w:proofErr w:type="spellEnd"/>
          </w:p>
        </w:tc>
        <w:tc>
          <w:tcPr>
            <w:tcW w:w="762" w:type="pct"/>
            <w:tcBorders>
              <w:top w:val="single" w:sz="4" w:space="0" w:color="auto"/>
              <w:bottom w:val="single" w:sz="4" w:space="0" w:color="auto"/>
            </w:tcBorders>
            <w:noWrap/>
            <w:hideMark/>
          </w:tcPr>
          <w:p w14:paraId="6495B8E1" w14:textId="77777777" w:rsidR="00CE1DA7" w:rsidRPr="00763743" w:rsidRDefault="00CE1DA7" w:rsidP="0070534F">
            <w:pPr>
              <w:pStyle w:val="TableTexts"/>
              <w:rPr>
                <w:rFonts w:eastAsia="Calibri"/>
              </w:rPr>
            </w:pPr>
            <w:r w:rsidRPr="00763743">
              <w:rPr>
                <w:rFonts w:eastAsia="Calibri"/>
              </w:rPr>
              <w:t>P-</w:t>
            </w:r>
            <w:proofErr w:type="spellStart"/>
            <w:r w:rsidRPr="00763743">
              <w:rPr>
                <w:rFonts w:eastAsia="Calibri"/>
              </w:rPr>
              <w:t>value</w:t>
            </w:r>
            <w:proofErr w:type="spellEnd"/>
          </w:p>
        </w:tc>
        <w:tc>
          <w:tcPr>
            <w:tcW w:w="909" w:type="pct"/>
            <w:tcBorders>
              <w:top w:val="single" w:sz="4" w:space="0" w:color="auto"/>
              <w:bottom w:val="single" w:sz="4" w:space="0" w:color="auto"/>
            </w:tcBorders>
          </w:tcPr>
          <w:p w14:paraId="5EE26A1A" w14:textId="77777777" w:rsidR="00CE1DA7" w:rsidRPr="00763743" w:rsidRDefault="00CE1DA7" w:rsidP="0070534F">
            <w:pPr>
              <w:pStyle w:val="TableTexts"/>
              <w:rPr>
                <w:rFonts w:eastAsia="Calibri"/>
              </w:rPr>
            </w:pPr>
            <w:proofErr w:type="spellStart"/>
            <w:r w:rsidRPr="00763743">
              <w:rPr>
                <w:rFonts w:eastAsia="Calibri"/>
              </w:rPr>
              <w:t>Results</w:t>
            </w:r>
            <w:proofErr w:type="spellEnd"/>
          </w:p>
        </w:tc>
      </w:tr>
      <w:tr w:rsidR="00CE1DA7" w:rsidRPr="00763743" w14:paraId="0C853D03" w14:textId="77777777" w:rsidTr="00B56468">
        <w:trPr>
          <w:trHeight w:val="290"/>
        </w:trPr>
        <w:tc>
          <w:tcPr>
            <w:tcW w:w="1284" w:type="pct"/>
            <w:tcBorders>
              <w:top w:val="single" w:sz="4" w:space="0" w:color="auto"/>
            </w:tcBorders>
            <w:noWrap/>
            <w:hideMark/>
          </w:tcPr>
          <w:p w14:paraId="2AE49B50" w14:textId="77777777" w:rsidR="00CE1DA7" w:rsidRPr="00763743" w:rsidRDefault="00CE1DA7" w:rsidP="0070534F">
            <w:pPr>
              <w:pStyle w:val="TableTexts"/>
              <w:rPr>
                <w:rFonts w:eastAsia="Calibri"/>
              </w:rPr>
            </w:pPr>
            <w:r w:rsidRPr="00763743">
              <w:rPr>
                <w:rFonts w:eastAsia="Calibri"/>
              </w:rPr>
              <w:t>H1: ATT→INT</w:t>
            </w:r>
          </w:p>
        </w:tc>
        <w:tc>
          <w:tcPr>
            <w:tcW w:w="1330" w:type="pct"/>
            <w:tcBorders>
              <w:top w:val="single" w:sz="4" w:space="0" w:color="auto"/>
            </w:tcBorders>
            <w:noWrap/>
            <w:hideMark/>
          </w:tcPr>
          <w:p w14:paraId="1F271CEA" w14:textId="77777777" w:rsidR="00CE1DA7" w:rsidRPr="00763743" w:rsidRDefault="00CE1DA7" w:rsidP="0070534F">
            <w:pPr>
              <w:pStyle w:val="TableTexts"/>
              <w:rPr>
                <w:rFonts w:eastAsia="Calibri"/>
              </w:rPr>
            </w:pPr>
            <w:r w:rsidRPr="00763743">
              <w:rPr>
                <w:rFonts w:eastAsia="Calibri"/>
              </w:rPr>
              <w:t>0.407</w:t>
            </w:r>
            <w:r w:rsidRPr="00763743">
              <w:rPr>
                <w:rFonts w:eastAsia="Calibri"/>
                <w:vertAlign w:val="superscript"/>
              </w:rPr>
              <w:t>***</w:t>
            </w:r>
          </w:p>
        </w:tc>
        <w:tc>
          <w:tcPr>
            <w:tcW w:w="716" w:type="pct"/>
            <w:tcBorders>
              <w:top w:val="single" w:sz="4" w:space="0" w:color="auto"/>
            </w:tcBorders>
            <w:noWrap/>
            <w:hideMark/>
          </w:tcPr>
          <w:p w14:paraId="3A8CF01C" w14:textId="77777777" w:rsidR="00CE1DA7" w:rsidRPr="00763743" w:rsidRDefault="00CE1DA7" w:rsidP="0070534F">
            <w:pPr>
              <w:pStyle w:val="TableTexts"/>
              <w:rPr>
                <w:rFonts w:eastAsia="Calibri"/>
              </w:rPr>
            </w:pPr>
            <w:r w:rsidRPr="00763743">
              <w:rPr>
                <w:rFonts w:eastAsia="Calibri"/>
              </w:rPr>
              <w:t>5.563</w:t>
            </w:r>
          </w:p>
        </w:tc>
        <w:tc>
          <w:tcPr>
            <w:tcW w:w="762" w:type="pct"/>
            <w:tcBorders>
              <w:top w:val="single" w:sz="4" w:space="0" w:color="auto"/>
            </w:tcBorders>
            <w:noWrap/>
            <w:hideMark/>
          </w:tcPr>
          <w:p w14:paraId="4BE4375D" w14:textId="77777777" w:rsidR="00CE1DA7" w:rsidRPr="00763743" w:rsidRDefault="00CE1DA7" w:rsidP="0070534F">
            <w:pPr>
              <w:pStyle w:val="TableTexts"/>
              <w:rPr>
                <w:rFonts w:eastAsia="Calibri"/>
              </w:rPr>
            </w:pPr>
            <w:r w:rsidRPr="00763743">
              <w:rPr>
                <w:rFonts w:eastAsia="Calibri"/>
              </w:rPr>
              <w:t>P&lt;0.01</w:t>
            </w:r>
          </w:p>
        </w:tc>
        <w:tc>
          <w:tcPr>
            <w:tcW w:w="909" w:type="pct"/>
            <w:tcBorders>
              <w:top w:val="single" w:sz="4" w:space="0" w:color="auto"/>
            </w:tcBorders>
          </w:tcPr>
          <w:p w14:paraId="0D2CD8C9" w14:textId="77777777" w:rsidR="00CE1DA7" w:rsidRPr="00763743" w:rsidRDefault="00CE1DA7" w:rsidP="0070534F">
            <w:pPr>
              <w:pStyle w:val="TableTexts"/>
              <w:rPr>
                <w:rFonts w:eastAsia="Calibri"/>
              </w:rPr>
            </w:pPr>
            <w:proofErr w:type="spellStart"/>
            <w:r w:rsidRPr="00763743">
              <w:rPr>
                <w:rFonts w:eastAsia="Calibri"/>
              </w:rPr>
              <w:t>Supported</w:t>
            </w:r>
            <w:proofErr w:type="spellEnd"/>
          </w:p>
        </w:tc>
      </w:tr>
      <w:tr w:rsidR="00CE1DA7" w:rsidRPr="00763743" w14:paraId="120EB30D" w14:textId="77777777" w:rsidTr="00B56468">
        <w:trPr>
          <w:trHeight w:val="290"/>
        </w:trPr>
        <w:tc>
          <w:tcPr>
            <w:tcW w:w="1284" w:type="pct"/>
            <w:noWrap/>
            <w:hideMark/>
          </w:tcPr>
          <w:p w14:paraId="6E825316" w14:textId="77777777" w:rsidR="00CE1DA7" w:rsidRPr="00763743" w:rsidRDefault="00CE1DA7" w:rsidP="0070534F">
            <w:pPr>
              <w:pStyle w:val="TableTexts"/>
              <w:rPr>
                <w:rFonts w:eastAsia="Calibri"/>
              </w:rPr>
            </w:pPr>
            <w:r w:rsidRPr="00763743">
              <w:rPr>
                <w:rFonts w:eastAsia="Calibri"/>
              </w:rPr>
              <w:t>H2: EC→ATT</w:t>
            </w:r>
          </w:p>
        </w:tc>
        <w:tc>
          <w:tcPr>
            <w:tcW w:w="1330" w:type="pct"/>
            <w:noWrap/>
            <w:hideMark/>
          </w:tcPr>
          <w:p w14:paraId="18BA5946" w14:textId="77777777" w:rsidR="00CE1DA7" w:rsidRPr="00763743" w:rsidRDefault="00CE1DA7" w:rsidP="0070534F">
            <w:pPr>
              <w:pStyle w:val="TableTexts"/>
              <w:rPr>
                <w:rFonts w:eastAsia="Calibri"/>
              </w:rPr>
            </w:pPr>
            <w:r w:rsidRPr="00763743">
              <w:rPr>
                <w:rFonts w:eastAsia="Calibri"/>
              </w:rPr>
              <w:t>0.148</w:t>
            </w:r>
            <w:r w:rsidRPr="00763743">
              <w:rPr>
                <w:rFonts w:eastAsia="Calibri"/>
                <w:vertAlign w:val="superscript"/>
              </w:rPr>
              <w:t>*</w:t>
            </w:r>
          </w:p>
        </w:tc>
        <w:tc>
          <w:tcPr>
            <w:tcW w:w="716" w:type="pct"/>
            <w:noWrap/>
            <w:hideMark/>
          </w:tcPr>
          <w:p w14:paraId="3FFF83A8" w14:textId="77777777" w:rsidR="00CE1DA7" w:rsidRPr="00763743" w:rsidRDefault="00CE1DA7" w:rsidP="0070534F">
            <w:pPr>
              <w:pStyle w:val="TableTexts"/>
              <w:rPr>
                <w:rFonts w:eastAsia="Calibri"/>
              </w:rPr>
            </w:pPr>
            <w:r w:rsidRPr="00763743">
              <w:rPr>
                <w:rFonts w:eastAsia="Calibri"/>
              </w:rPr>
              <w:t>1.802</w:t>
            </w:r>
          </w:p>
        </w:tc>
        <w:tc>
          <w:tcPr>
            <w:tcW w:w="762" w:type="pct"/>
            <w:noWrap/>
            <w:hideMark/>
          </w:tcPr>
          <w:p w14:paraId="486AAAD5" w14:textId="77777777" w:rsidR="00CE1DA7" w:rsidRPr="00763743" w:rsidRDefault="00CE1DA7" w:rsidP="0070534F">
            <w:pPr>
              <w:pStyle w:val="TableTexts"/>
              <w:rPr>
                <w:rFonts w:eastAsia="Calibri"/>
              </w:rPr>
            </w:pPr>
            <w:r w:rsidRPr="00763743">
              <w:rPr>
                <w:rFonts w:eastAsia="Calibri"/>
              </w:rPr>
              <w:t>P&lt;0.10</w:t>
            </w:r>
          </w:p>
        </w:tc>
        <w:tc>
          <w:tcPr>
            <w:tcW w:w="909" w:type="pct"/>
          </w:tcPr>
          <w:p w14:paraId="3F288F50" w14:textId="77777777" w:rsidR="00CE1DA7" w:rsidRPr="00763743" w:rsidRDefault="00CE1DA7" w:rsidP="0070534F">
            <w:pPr>
              <w:pStyle w:val="TableTexts"/>
              <w:rPr>
                <w:rFonts w:eastAsia="Calibri"/>
              </w:rPr>
            </w:pPr>
            <w:proofErr w:type="spellStart"/>
            <w:r w:rsidRPr="00763743">
              <w:rPr>
                <w:rFonts w:eastAsia="Calibri"/>
              </w:rPr>
              <w:t>Supported</w:t>
            </w:r>
            <w:proofErr w:type="spellEnd"/>
          </w:p>
        </w:tc>
      </w:tr>
      <w:tr w:rsidR="00CE1DA7" w:rsidRPr="00763743" w14:paraId="489A80B2" w14:textId="77777777" w:rsidTr="00B56468">
        <w:trPr>
          <w:trHeight w:val="290"/>
        </w:trPr>
        <w:tc>
          <w:tcPr>
            <w:tcW w:w="1284" w:type="pct"/>
            <w:noWrap/>
            <w:hideMark/>
          </w:tcPr>
          <w:p w14:paraId="58F7BC08" w14:textId="77777777" w:rsidR="00CE1DA7" w:rsidRPr="00763743" w:rsidRDefault="00CE1DA7" w:rsidP="0070534F">
            <w:pPr>
              <w:pStyle w:val="TableTexts"/>
              <w:rPr>
                <w:rFonts w:eastAsia="Calibri"/>
              </w:rPr>
            </w:pPr>
            <w:r w:rsidRPr="00763743">
              <w:rPr>
                <w:rFonts w:eastAsia="Calibri"/>
              </w:rPr>
              <w:t>H3: EC→PBC</w:t>
            </w:r>
          </w:p>
        </w:tc>
        <w:tc>
          <w:tcPr>
            <w:tcW w:w="1330" w:type="pct"/>
            <w:noWrap/>
            <w:hideMark/>
          </w:tcPr>
          <w:p w14:paraId="32F57598" w14:textId="77777777" w:rsidR="00CE1DA7" w:rsidRPr="00763743" w:rsidRDefault="00CE1DA7" w:rsidP="0070534F">
            <w:pPr>
              <w:pStyle w:val="TableTexts"/>
              <w:rPr>
                <w:rFonts w:eastAsia="Calibri"/>
              </w:rPr>
            </w:pPr>
            <w:r w:rsidRPr="00763743">
              <w:rPr>
                <w:rFonts w:eastAsia="Calibri"/>
              </w:rPr>
              <w:t>0.171</w:t>
            </w:r>
            <w:r w:rsidRPr="00763743">
              <w:rPr>
                <w:rFonts w:eastAsia="Calibri"/>
                <w:vertAlign w:val="superscript"/>
              </w:rPr>
              <w:t>**</w:t>
            </w:r>
          </w:p>
        </w:tc>
        <w:tc>
          <w:tcPr>
            <w:tcW w:w="716" w:type="pct"/>
            <w:noWrap/>
            <w:hideMark/>
          </w:tcPr>
          <w:p w14:paraId="0DAD1746" w14:textId="77777777" w:rsidR="00CE1DA7" w:rsidRPr="00763743" w:rsidRDefault="00CE1DA7" w:rsidP="0070534F">
            <w:pPr>
              <w:pStyle w:val="TableTexts"/>
              <w:rPr>
                <w:rFonts w:eastAsia="Calibri"/>
              </w:rPr>
            </w:pPr>
            <w:r w:rsidRPr="00763743">
              <w:rPr>
                <w:rFonts w:eastAsia="Calibri"/>
              </w:rPr>
              <w:t>2.565</w:t>
            </w:r>
          </w:p>
        </w:tc>
        <w:tc>
          <w:tcPr>
            <w:tcW w:w="762" w:type="pct"/>
            <w:noWrap/>
            <w:hideMark/>
          </w:tcPr>
          <w:p w14:paraId="44627DBE" w14:textId="77777777" w:rsidR="00CE1DA7" w:rsidRPr="00763743" w:rsidRDefault="00CE1DA7" w:rsidP="0070534F">
            <w:pPr>
              <w:pStyle w:val="TableTexts"/>
              <w:rPr>
                <w:rFonts w:eastAsia="Calibri"/>
              </w:rPr>
            </w:pPr>
            <w:r w:rsidRPr="00763743">
              <w:rPr>
                <w:rFonts w:eastAsia="Calibri"/>
              </w:rPr>
              <w:t>P&lt;0.05</w:t>
            </w:r>
          </w:p>
        </w:tc>
        <w:tc>
          <w:tcPr>
            <w:tcW w:w="909" w:type="pct"/>
          </w:tcPr>
          <w:p w14:paraId="117ECD66" w14:textId="77777777" w:rsidR="00CE1DA7" w:rsidRPr="00763743" w:rsidRDefault="00CE1DA7" w:rsidP="0070534F">
            <w:pPr>
              <w:pStyle w:val="TableTexts"/>
              <w:rPr>
                <w:rFonts w:eastAsia="Calibri"/>
              </w:rPr>
            </w:pPr>
            <w:proofErr w:type="spellStart"/>
            <w:r w:rsidRPr="00763743">
              <w:rPr>
                <w:rFonts w:eastAsia="Calibri"/>
              </w:rPr>
              <w:t>Supported</w:t>
            </w:r>
            <w:proofErr w:type="spellEnd"/>
          </w:p>
        </w:tc>
      </w:tr>
      <w:tr w:rsidR="00CE1DA7" w:rsidRPr="00763743" w14:paraId="5522D98A" w14:textId="77777777" w:rsidTr="00B56468">
        <w:trPr>
          <w:trHeight w:val="290"/>
        </w:trPr>
        <w:tc>
          <w:tcPr>
            <w:tcW w:w="1284" w:type="pct"/>
            <w:tcBorders>
              <w:bottom w:val="single" w:sz="4" w:space="0" w:color="auto"/>
            </w:tcBorders>
            <w:noWrap/>
            <w:hideMark/>
          </w:tcPr>
          <w:p w14:paraId="6A4800CE" w14:textId="77777777" w:rsidR="00CE1DA7" w:rsidRPr="00763743" w:rsidRDefault="00CE1DA7" w:rsidP="0070534F">
            <w:pPr>
              <w:pStyle w:val="TableTexts"/>
              <w:rPr>
                <w:rFonts w:eastAsia="Calibri"/>
              </w:rPr>
            </w:pPr>
            <w:r w:rsidRPr="00763743">
              <w:rPr>
                <w:rFonts w:eastAsia="Calibri"/>
              </w:rPr>
              <w:t>H4: EK→ATT</w:t>
            </w:r>
          </w:p>
        </w:tc>
        <w:tc>
          <w:tcPr>
            <w:tcW w:w="1330" w:type="pct"/>
            <w:tcBorders>
              <w:bottom w:val="single" w:sz="4" w:space="0" w:color="auto"/>
            </w:tcBorders>
            <w:noWrap/>
            <w:hideMark/>
          </w:tcPr>
          <w:p w14:paraId="6753DE5D" w14:textId="77777777" w:rsidR="00CE1DA7" w:rsidRPr="00763743" w:rsidRDefault="00CE1DA7" w:rsidP="0070534F">
            <w:pPr>
              <w:pStyle w:val="TableTexts"/>
              <w:rPr>
                <w:rFonts w:eastAsia="Calibri"/>
              </w:rPr>
            </w:pPr>
            <w:r w:rsidRPr="00763743">
              <w:rPr>
                <w:rFonts w:eastAsia="Calibri"/>
              </w:rPr>
              <w:t>0.229</w:t>
            </w:r>
            <w:r w:rsidRPr="00763743">
              <w:rPr>
                <w:rFonts w:eastAsia="Calibri"/>
                <w:vertAlign w:val="superscript"/>
              </w:rPr>
              <w:t>***</w:t>
            </w:r>
          </w:p>
        </w:tc>
        <w:tc>
          <w:tcPr>
            <w:tcW w:w="716" w:type="pct"/>
            <w:tcBorders>
              <w:bottom w:val="single" w:sz="4" w:space="0" w:color="auto"/>
            </w:tcBorders>
            <w:noWrap/>
            <w:hideMark/>
          </w:tcPr>
          <w:p w14:paraId="17867579" w14:textId="77777777" w:rsidR="00CE1DA7" w:rsidRPr="00763743" w:rsidRDefault="00CE1DA7" w:rsidP="0070534F">
            <w:pPr>
              <w:pStyle w:val="TableTexts"/>
              <w:rPr>
                <w:rFonts w:eastAsia="Calibri"/>
              </w:rPr>
            </w:pPr>
            <w:r w:rsidRPr="00763743">
              <w:rPr>
                <w:rFonts w:eastAsia="Calibri"/>
              </w:rPr>
              <w:t>2.648</w:t>
            </w:r>
          </w:p>
        </w:tc>
        <w:tc>
          <w:tcPr>
            <w:tcW w:w="762" w:type="pct"/>
            <w:tcBorders>
              <w:bottom w:val="single" w:sz="4" w:space="0" w:color="auto"/>
            </w:tcBorders>
            <w:noWrap/>
            <w:hideMark/>
          </w:tcPr>
          <w:p w14:paraId="1C5554B6" w14:textId="77777777" w:rsidR="00CE1DA7" w:rsidRPr="00763743" w:rsidRDefault="00CE1DA7" w:rsidP="0070534F">
            <w:pPr>
              <w:pStyle w:val="TableTexts"/>
              <w:rPr>
                <w:rFonts w:eastAsia="Calibri"/>
              </w:rPr>
            </w:pPr>
            <w:r w:rsidRPr="00763743">
              <w:rPr>
                <w:rFonts w:eastAsia="Calibri"/>
              </w:rPr>
              <w:t>P&lt;0.01</w:t>
            </w:r>
          </w:p>
        </w:tc>
        <w:tc>
          <w:tcPr>
            <w:tcW w:w="909" w:type="pct"/>
            <w:tcBorders>
              <w:bottom w:val="single" w:sz="4" w:space="0" w:color="auto"/>
            </w:tcBorders>
          </w:tcPr>
          <w:p w14:paraId="109F94F9" w14:textId="77777777" w:rsidR="00CE1DA7" w:rsidRPr="00763743" w:rsidRDefault="00CE1DA7" w:rsidP="0070534F">
            <w:pPr>
              <w:pStyle w:val="TableTexts"/>
              <w:rPr>
                <w:rFonts w:eastAsia="Calibri"/>
              </w:rPr>
            </w:pPr>
            <w:proofErr w:type="spellStart"/>
            <w:r w:rsidRPr="00763743">
              <w:rPr>
                <w:rFonts w:eastAsia="Calibri"/>
              </w:rPr>
              <w:t>Supported</w:t>
            </w:r>
            <w:proofErr w:type="spellEnd"/>
          </w:p>
        </w:tc>
      </w:tr>
    </w:tbl>
    <w:p w14:paraId="1A84596E" w14:textId="47D950D8" w:rsidR="00032EC6" w:rsidRPr="00F222BF" w:rsidRDefault="00CE1DA7" w:rsidP="00F222BF">
      <w:pPr>
        <w:spacing w:after="0" w:line="360" w:lineRule="auto"/>
        <w:jc w:val="both"/>
        <w:rPr>
          <w:rFonts w:ascii="Times New Roman" w:eastAsia="Calibri" w:hAnsi="Times New Roman" w:cs="Times New Roman"/>
          <w:bCs/>
          <w:sz w:val="16"/>
          <w:szCs w:val="16"/>
          <w:lang w:val="en-GB"/>
        </w:rPr>
      </w:pPr>
      <w:r w:rsidRPr="00763743">
        <w:rPr>
          <w:rFonts w:ascii="Times New Roman" w:eastAsia="Calibri" w:hAnsi="Times New Roman" w:cs="Times New Roman"/>
          <w:bCs/>
          <w:sz w:val="16"/>
          <w:szCs w:val="16"/>
          <w:lang w:val="en-GB"/>
        </w:rPr>
        <w:t>***P&lt;0.01; **P&lt;0.05; *P&lt;0.01; NS: Not significant</w:t>
      </w:r>
    </w:p>
    <w:p w14:paraId="3F779745" w14:textId="735F4B93" w:rsidR="00DD2420" w:rsidRPr="00F222BF" w:rsidRDefault="00157F25" w:rsidP="00F222BF">
      <w:pPr>
        <w:pStyle w:val="Paragraph"/>
      </w:pPr>
      <w:r w:rsidRPr="00F222BF">
        <w:rPr>
          <w:rStyle w:val="Gl"/>
          <w:b w:val="0"/>
          <w:bCs/>
        </w:rPr>
        <w:t>Both the figure and the figure title should be centered.</w:t>
      </w:r>
      <w:r w:rsidR="00373AB0" w:rsidRPr="00F222BF">
        <w:rPr>
          <w:rStyle w:val="Gl"/>
          <w:b w:val="0"/>
          <w:bCs/>
        </w:rPr>
        <w:t xml:space="preserve"> </w:t>
      </w:r>
      <w:r w:rsidR="00EC4F37" w:rsidRPr="00F222BF">
        <w:rPr>
          <w:rStyle w:val="Gl"/>
          <w:b w:val="0"/>
          <w:bCs/>
        </w:rPr>
        <w:t>A paragraph space should be left before the figure and after the figure title.</w:t>
      </w:r>
      <w:r w:rsidR="00373AB0" w:rsidRPr="00F222BF">
        <w:rPr>
          <w:rStyle w:val="Gl"/>
          <w:b w:val="0"/>
          <w:bCs/>
        </w:rPr>
        <w:t xml:space="preserve"> </w:t>
      </w:r>
      <w:r w:rsidR="00741412" w:rsidRPr="00F222BF">
        <w:rPr>
          <w:rStyle w:val="Gl"/>
          <w:b w:val="0"/>
          <w:bCs/>
        </w:rPr>
        <w:t>Figures should be shown within the text.</w:t>
      </w:r>
      <w:r w:rsidR="00373AB0" w:rsidRPr="00F222BF">
        <w:rPr>
          <w:rStyle w:val="Gl"/>
          <w:b w:val="0"/>
          <w:bCs/>
        </w:rPr>
        <w:t xml:space="preserve"> </w:t>
      </w:r>
      <w:r w:rsidR="00166366" w:rsidRPr="00F222BF">
        <w:rPr>
          <w:rStyle w:val="Gl"/>
          <w:b w:val="0"/>
          <w:bCs/>
        </w:rPr>
        <w:t>The figure number should be written in italics. The figure title should be written normally, with the first letters of the words capitalized.</w:t>
      </w:r>
      <w:r w:rsidR="00F54551" w:rsidRPr="00F222BF">
        <w:rPr>
          <w:rStyle w:val="Gl"/>
          <w:b w:val="0"/>
          <w:bCs/>
        </w:rPr>
        <w:t xml:space="preserve"> Both the figure and the figure title should be in 10-point font size and should be </w:t>
      </w:r>
      <w:proofErr w:type="spellStart"/>
      <w:r w:rsidR="00F54551" w:rsidRPr="00F222BF">
        <w:rPr>
          <w:rStyle w:val="Gl"/>
          <w:b w:val="0"/>
          <w:bCs/>
        </w:rPr>
        <w:t>centred</w:t>
      </w:r>
      <w:proofErr w:type="spellEnd"/>
      <w:r w:rsidR="00F54551" w:rsidRPr="00F222BF">
        <w:rPr>
          <w:rStyle w:val="Gl"/>
          <w:b w:val="0"/>
          <w:bCs/>
        </w:rPr>
        <w:t xml:space="preserve"> on the page.</w:t>
      </w:r>
      <w:r w:rsidR="00373AB0" w:rsidRPr="00F222BF">
        <w:rPr>
          <w:rStyle w:val="Gl"/>
          <w:b w:val="0"/>
          <w:bCs/>
        </w:rPr>
        <w:t xml:space="preserve"> </w:t>
      </w:r>
      <w:r w:rsidR="00DD2420" w:rsidRPr="00F222BF">
        <w:t>In the article, pictures, figures, and graphics should be shown under the name ‘figure’.</w:t>
      </w:r>
      <w:r w:rsidR="00373AB0" w:rsidRPr="00F222BF">
        <w:t xml:space="preserve"> </w:t>
      </w:r>
      <w:r w:rsidR="00DD2420" w:rsidRPr="00F222BF">
        <w:t>All figures should be numbered sequentially in the text (Figure 1, Figure 2, etc.).</w:t>
      </w:r>
      <w:r w:rsidR="002F3AD6" w:rsidRPr="00F222BF">
        <w:t xml:space="preserve"> </w:t>
      </w:r>
      <w:r w:rsidR="00DD2420" w:rsidRPr="00F222BF">
        <w:t>Figure captions should be placed below the figure and should be descriptive.</w:t>
      </w:r>
      <w:r w:rsidR="002F3AD6" w:rsidRPr="00F222BF">
        <w:t xml:space="preserve"> </w:t>
      </w:r>
      <w:r w:rsidR="00DD2420" w:rsidRPr="00F222BF">
        <w:t>Figures should be explained by giving references in the text.</w:t>
      </w:r>
      <w:r w:rsidR="002F3AD6" w:rsidRPr="00F222BF">
        <w:t xml:space="preserve"> </w:t>
      </w:r>
      <w:r w:rsidR="00DD2420" w:rsidRPr="00F222BF">
        <w:t>Explanations of the abbreviations used in the figures should be given as explanations under the table.</w:t>
      </w:r>
    </w:p>
    <w:p w14:paraId="69F31711" w14:textId="440BC585" w:rsidR="007F6749" w:rsidRPr="00763743" w:rsidRDefault="00647D4A" w:rsidP="002E25B3">
      <w:pPr>
        <w:spacing w:after="0"/>
        <w:rPr>
          <w:rFonts w:ascii="Times New Roman" w:hAnsi="Times New Roman" w:cs="Times New Roman"/>
          <w:sz w:val="24"/>
          <w:szCs w:val="20"/>
        </w:rPr>
      </w:pPr>
      <w:r w:rsidRPr="00763743">
        <w:rPr>
          <w:rFonts w:ascii="Times New Roman" w:hAnsi="Times New Roman" w:cs="Times New Roman"/>
          <w:noProof/>
          <w:sz w:val="24"/>
          <w:szCs w:val="20"/>
        </w:rPr>
        <w:lastRenderedPageBreak/>
        <mc:AlternateContent>
          <mc:Choice Requires="wps">
            <w:drawing>
              <wp:anchor distT="45720" distB="45720" distL="114300" distR="114300" simplePos="0" relativeHeight="251677696" behindDoc="0" locked="0" layoutInCell="1" allowOverlap="1" wp14:anchorId="47B2C5EA" wp14:editId="513109DC">
                <wp:simplePos x="0" y="0"/>
                <wp:positionH relativeFrom="column">
                  <wp:posOffset>4707255</wp:posOffset>
                </wp:positionH>
                <wp:positionV relativeFrom="paragraph">
                  <wp:posOffset>325120</wp:posOffset>
                </wp:positionV>
                <wp:extent cx="1156335" cy="1377950"/>
                <wp:effectExtent l="0" t="0" r="24765" b="1270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1377950"/>
                        </a:xfrm>
                        <a:prstGeom prst="rect">
                          <a:avLst/>
                        </a:prstGeom>
                        <a:solidFill>
                          <a:srgbClr val="FFFFFF"/>
                        </a:solidFill>
                        <a:ln w="9525">
                          <a:solidFill>
                            <a:srgbClr val="000000"/>
                          </a:solidFill>
                          <a:miter lim="800000"/>
                          <a:headEnd/>
                          <a:tailEnd/>
                        </a:ln>
                      </wps:spPr>
                      <wps:txbx>
                        <w:txbxContent>
                          <w:p w14:paraId="75AF08F8" w14:textId="77777777" w:rsidR="00647D4A" w:rsidRDefault="00647D4A">
                            <w:pPr>
                              <w:rPr>
                                <w:sz w:val="20"/>
                                <w:szCs w:val="16"/>
                              </w:rPr>
                            </w:pPr>
                            <w:r w:rsidRPr="00647D4A">
                              <w:rPr>
                                <w:sz w:val="20"/>
                                <w:szCs w:val="16"/>
                              </w:rPr>
                              <w:t>1200dpi</w:t>
                            </w:r>
                            <w:r>
                              <w:rPr>
                                <w:sz w:val="20"/>
                                <w:szCs w:val="16"/>
                              </w:rPr>
                              <w:t xml:space="preserve"> for line art,</w:t>
                            </w:r>
                          </w:p>
                          <w:p w14:paraId="56F81BE3" w14:textId="77777777" w:rsidR="00647D4A" w:rsidRDefault="00647D4A">
                            <w:pPr>
                              <w:rPr>
                                <w:sz w:val="20"/>
                                <w:szCs w:val="16"/>
                              </w:rPr>
                            </w:pPr>
                            <w:r>
                              <w:rPr>
                                <w:sz w:val="20"/>
                                <w:szCs w:val="16"/>
                              </w:rPr>
                              <w:t>600dpi for greyscale,</w:t>
                            </w:r>
                          </w:p>
                          <w:p w14:paraId="0752AECE" w14:textId="77777777" w:rsidR="00647D4A" w:rsidRPr="00647D4A" w:rsidRDefault="00647D4A">
                            <w:pPr>
                              <w:rPr>
                                <w:sz w:val="20"/>
                                <w:szCs w:val="16"/>
                              </w:rPr>
                            </w:pPr>
                            <w:r>
                              <w:rPr>
                                <w:sz w:val="20"/>
                                <w:szCs w:val="16"/>
                              </w:rPr>
                              <w:t>300dpi for colour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B2C5EA" id="_x0000_t202" coordsize="21600,21600" o:spt="202" path="m,l,21600r21600,l21600,xe">
                <v:stroke joinstyle="miter"/>
                <v:path gradientshapeok="t" o:connecttype="rect"/>
              </v:shapetype>
              <v:shape id="Metin Kutusu 2" o:spid="_x0000_s1026" type="#_x0000_t202" style="position:absolute;left:0;text-align:left;margin-left:370.65pt;margin-top:25.6pt;width:91.05pt;height:10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">
                <v:textbox>
                  <w:txbxContent>
                    <w:p w14:paraId="75AF08F8" w14:textId="77777777" w:rsidR="00647D4A" w:rsidRDefault="00647D4A">
                      <w:pPr>
                        <w:rPr>
                          <w:sz w:val="20"/>
                          <w:szCs w:val="16"/>
                        </w:rPr>
                      </w:pPr>
                      <w:r w:rsidRPr="00647D4A">
                        <w:rPr>
                          <w:sz w:val="20"/>
                          <w:szCs w:val="16"/>
                        </w:rPr>
                        <w:t>1200dpi</w:t>
                      </w:r>
                      <w:r>
                        <w:rPr>
                          <w:sz w:val="20"/>
                          <w:szCs w:val="16"/>
                        </w:rPr>
                        <w:t xml:space="preserve"> for line art,</w:t>
                      </w:r>
                    </w:p>
                    <w:p w14:paraId="56F81BE3" w14:textId="77777777" w:rsidR="00647D4A" w:rsidRDefault="00647D4A">
                      <w:pPr>
                        <w:rPr>
                          <w:sz w:val="20"/>
                          <w:szCs w:val="16"/>
                        </w:rPr>
                      </w:pPr>
                      <w:r>
                        <w:rPr>
                          <w:sz w:val="20"/>
                          <w:szCs w:val="16"/>
                        </w:rPr>
                        <w:t>600dpi for greyscale,</w:t>
                      </w:r>
                    </w:p>
                    <w:p w14:paraId="0752AECE" w14:textId="77777777" w:rsidR="00647D4A" w:rsidRPr="00647D4A" w:rsidRDefault="00647D4A">
                      <w:pPr>
                        <w:rPr>
                          <w:sz w:val="20"/>
                          <w:szCs w:val="16"/>
                        </w:rPr>
                      </w:pPr>
                      <w:r>
                        <w:rPr>
                          <w:sz w:val="20"/>
                          <w:szCs w:val="16"/>
                        </w:rPr>
                        <w:t>300dpi for colour</w:t>
                      </w:r>
                    </w:p>
                  </w:txbxContent>
                </v:textbox>
              </v:shape>
            </w:pict>
          </mc:Fallback>
        </mc:AlternateContent>
      </w:r>
      <w:r w:rsidR="00CE1DA7" w:rsidRPr="00763743">
        <w:rPr>
          <w:rFonts w:ascii="Times New Roman" w:hAnsi="Times New Roman" w:cs="Times New Roman"/>
          <w:noProof/>
          <w:lang w:val="en-GB" w:eastAsia="tr-TR"/>
        </w:rPr>
        <w:drawing>
          <wp:inline distT="0" distB="0" distL="0" distR="0" wp14:anchorId="06E7DD5B" wp14:editId="0823926D">
            <wp:extent cx="3657303" cy="2946400"/>
            <wp:effectExtent l="0" t="0" r="0" b="6350"/>
            <wp:docPr id="23735720"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849" r="15674"/>
                    <a:stretch/>
                  </pic:blipFill>
                  <pic:spPr bwMode="auto">
                    <a:xfrm>
                      <a:off x="0" y="0"/>
                      <a:ext cx="3681358" cy="2965779"/>
                    </a:xfrm>
                    <a:prstGeom prst="rect">
                      <a:avLst/>
                    </a:prstGeom>
                    <a:noFill/>
                    <a:ln>
                      <a:noFill/>
                    </a:ln>
                    <a:extLst>
                      <a:ext uri="{53640926-AAD7-44D8-BBD7-CCE9431645EC}">
                        <a14:shadowObscured xmlns:a14="http://schemas.microsoft.com/office/drawing/2010/main"/>
                      </a:ext>
                    </a:extLst>
                  </pic:spPr>
                </pic:pic>
              </a:graphicData>
            </a:graphic>
          </wp:inline>
        </w:drawing>
      </w:r>
    </w:p>
    <w:p w14:paraId="13F91431" w14:textId="2454BE50" w:rsidR="00CE1DA7" w:rsidRPr="00F13078" w:rsidRDefault="002E0085" w:rsidP="00F13078">
      <w:pPr>
        <w:pStyle w:val="FigureNumberText"/>
      </w:pPr>
      <w:bookmarkStart w:id="1" w:name="_Hlk20185059"/>
      <w:r w:rsidRPr="00F13078">
        <w:t>Figure</w:t>
      </w:r>
      <w:r w:rsidR="007F6749" w:rsidRPr="00F13078">
        <w:t xml:space="preserve"> </w:t>
      </w:r>
      <w:r w:rsidR="0040565E" w:rsidRPr="00F13078">
        <w:t xml:space="preserve">1. </w:t>
      </w:r>
      <w:bookmarkEnd w:id="1"/>
      <w:r w:rsidR="00CE1DA7" w:rsidRPr="00F13078">
        <w:t>Research Model</w:t>
      </w:r>
    </w:p>
    <w:p w14:paraId="2DC8E1AF" w14:textId="558858B7" w:rsidR="007A2AED" w:rsidRPr="00763743" w:rsidRDefault="007A2AED" w:rsidP="007A2AED">
      <w:pPr>
        <w:spacing w:after="0"/>
        <w:rPr>
          <w:rFonts w:ascii="Times New Roman" w:hAnsi="Times New Roman" w:cs="Times New Roman"/>
          <w:iCs/>
          <w:sz w:val="20"/>
          <w:szCs w:val="16"/>
        </w:rPr>
      </w:pPr>
    </w:p>
    <w:p w14:paraId="5CFAABFA" w14:textId="77777777" w:rsidR="00FE3F8A" w:rsidRPr="00F13078" w:rsidRDefault="00FE3F8A" w:rsidP="00F13078">
      <w:pPr>
        <w:pStyle w:val="FigureFootnote"/>
      </w:pPr>
      <w:r w:rsidRPr="00F13078">
        <w:t>A: Image, B: Customer Expectations, C: Perceived Quality, D: Trust, E: Perceived Value, F: Customer Satisfaction, G: Customer Complaints, H: Customer Loyalty</w:t>
      </w:r>
    </w:p>
    <w:p w14:paraId="0E86CFBE" w14:textId="77777777" w:rsidR="000E5554" w:rsidRPr="00763743" w:rsidRDefault="000E5554" w:rsidP="000E5554">
      <w:pPr>
        <w:spacing w:after="0"/>
        <w:jc w:val="both"/>
        <w:rPr>
          <w:rFonts w:ascii="Times New Roman" w:hAnsi="Times New Roman" w:cs="Times New Roman"/>
          <w:iCs/>
          <w:sz w:val="16"/>
          <w:szCs w:val="16"/>
        </w:rPr>
      </w:pPr>
    </w:p>
    <w:p w14:paraId="64DC6557" w14:textId="77777777" w:rsidR="000E5554" w:rsidRPr="00F13078" w:rsidRDefault="000E5554" w:rsidP="00F13078">
      <w:pPr>
        <w:pStyle w:val="UnnumberedParagraphIntra-Title"/>
      </w:pPr>
      <w:r w:rsidRPr="00F13078">
        <w:t>In-text citations</w:t>
      </w:r>
    </w:p>
    <w:p w14:paraId="7628B915" w14:textId="77777777" w:rsidR="000E5554" w:rsidRPr="00763743" w:rsidRDefault="000E5554" w:rsidP="00F222BF">
      <w:pPr>
        <w:pStyle w:val="Paragraph"/>
      </w:pPr>
      <w:r w:rsidRPr="00763743">
        <w:t xml:space="preserve">Example for one </w:t>
      </w:r>
      <w:proofErr w:type="gramStart"/>
      <w:r w:rsidRPr="00763743">
        <w:t>author(</w:t>
      </w:r>
      <w:proofErr w:type="gramEnd"/>
      <w:r w:rsidRPr="00763743">
        <w:t>surname, 2024).</w:t>
      </w:r>
    </w:p>
    <w:p w14:paraId="13514BD9" w14:textId="77777777" w:rsidR="000E5554" w:rsidRPr="00763743" w:rsidRDefault="000E5554" w:rsidP="00F222BF">
      <w:pPr>
        <w:pStyle w:val="Paragraph"/>
      </w:pPr>
      <w:r w:rsidRPr="00763743">
        <w:t xml:space="preserve">Example for two </w:t>
      </w:r>
      <w:proofErr w:type="gramStart"/>
      <w:r w:rsidRPr="00763743">
        <w:t>authors(</w:t>
      </w:r>
      <w:proofErr w:type="spellStart"/>
      <w:proofErr w:type="gramEnd"/>
      <w:r w:rsidRPr="00763743">
        <w:t>surname&amp;surname</w:t>
      </w:r>
      <w:proofErr w:type="spellEnd"/>
      <w:r w:rsidRPr="00763743">
        <w:t>, 2024).</w:t>
      </w:r>
    </w:p>
    <w:p w14:paraId="30D788FE" w14:textId="77777777" w:rsidR="000E5554" w:rsidRPr="00763743" w:rsidRDefault="000E5554" w:rsidP="00F222BF">
      <w:pPr>
        <w:pStyle w:val="Paragraph"/>
      </w:pPr>
      <w:r w:rsidRPr="00763743">
        <w:t xml:space="preserve">Example for more than two </w:t>
      </w:r>
      <w:proofErr w:type="gramStart"/>
      <w:r w:rsidRPr="00763743">
        <w:t>authors(</w:t>
      </w:r>
      <w:proofErr w:type="gramEnd"/>
      <w:r w:rsidRPr="00763743">
        <w:t>surname, et al., 2024)</w:t>
      </w:r>
    </w:p>
    <w:p w14:paraId="57AF44D9" w14:textId="77777777" w:rsidR="000E5554" w:rsidRPr="00763743" w:rsidRDefault="000E5554" w:rsidP="000E5554">
      <w:pPr>
        <w:spacing w:after="0"/>
        <w:jc w:val="both"/>
        <w:rPr>
          <w:rFonts w:ascii="Times New Roman" w:hAnsi="Times New Roman" w:cs="Times New Roman"/>
          <w:iCs/>
          <w:sz w:val="24"/>
          <w:szCs w:val="20"/>
        </w:rPr>
      </w:pPr>
    </w:p>
    <w:p w14:paraId="79F12B18" w14:textId="77777777" w:rsidR="000E5554" w:rsidRPr="00763743" w:rsidRDefault="000E5554" w:rsidP="00F13078">
      <w:pPr>
        <w:pStyle w:val="UnnumberedParagraphIntra-Title"/>
      </w:pPr>
      <w:r w:rsidRPr="00763743">
        <w:t>Reference List</w:t>
      </w:r>
    </w:p>
    <w:p w14:paraId="340F37FF" w14:textId="77777777" w:rsidR="000E5554" w:rsidRPr="00763743" w:rsidRDefault="000E5554" w:rsidP="00F222BF">
      <w:pPr>
        <w:pStyle w:val="Paragraph"/>
      </w:pPr>
      <w:r w:rsidRPr="00763743">
        <w:t>All references should be listed in alphabetical order and in APA format.</w:t>
      </w:r>
    </w:p>
    <w:p w14:paraId="46E40A47" w14:textId="77777777" w:rsidR="000E5554" w:rsidRPr="00763743" w:rsidRDefault="000E5554" w:rsidP="00F222BF">
      <w:pPr>
        <w:pStyle w:val="Paragraph"/>
      </w:pPr>
      <w:r w:rsidRPr="00763743">
        <w:t>Sample Reference:</w:t>
      </w:r>
    </w:p>
    <w:p w14:paraId="356B1B10" w14:textId="77777777" w:rsidR="000E5554" w:rsidRPr="00763743" w:rsidRDefault="000E5554" w:rsidP="00F222BF">
      <w:pPr>
        <w:pStyle w:val="Paragraph"/>
      </w:pPr>
      <w:r w:rsidRPr="00763743">
        <w:t>Book: Author, A.A. (year). Book Title. Publisher.</w:t>
      </w:r>
    </w:p>
    <w:p w14:paraId="68FA0369" w14:textId="7DF54657" w:rsidR="000E5554" w:rsidRPr="00763743" w:rsidRDefault="000E5554" w:rsidP="00F222BF">
      <w:pPr>
        <w:pStyle w:val="Paragraph"/>
      </w:pPr>
      <w:r w:rsidRPr="00763743">
        <w:t>Article: Author, A.A., &amp; Author, B.B. (ye</w:t>
      </w:r>
      <w:r w:rsidR="00B03BD7" w:rsidRPr="00763743">
        <w:t>ar</w:t>
      </w:r>
      <w:r w:rsidRPr="00763743">
        <w:t xml:space="preserve">). Article Title, Journal Name, Volume (issue), Page Ranges. </w:t>
      </w:r>
      <w:proofErr w:type="spellStart"/>
      <w:r w:rsidR="004E0CC9" w:rsidRPr="00763743">
        <w:t>d</w:t>
      </w:r>
      <w:r w:rsidRPr="00763743">
        <w:t>oi</w:t>
      </w:r>
      <w:proofErr w:type="spellEnd"/>
    </w:p>
    <w:p w14:paraId="1B83678C" w14:textId="2C011782" w:rsidR="005B1E5B" w:rsidRPr="00763743" w:rsidRDefault="005B1E5B" w:rsidP="00F222BF">
      <w:pPr>
        <w:pStyle w:val="Paragraph"/>
      </w:pPr>
      <w:r w:rsidRPr="00763743">
        <w:t xml:space="preserve">Website: </w:t>
      </w:r>
      <w:r w:rsidR="004E0CC9" w:rsidRPr="00763743">
        <w:t>Author, A.A</w:t>
      </w:r>
      <w:r w:rsidR="00AB3702" w:rsidRPr="00763743">
        <w:t>.</w:t>
      </w:r>
      <w:r w:rsidR="000D2B21" w:rsidRPr="00763743">
        <w:t xml:space="preserve"> (</w:t>
      </w:r>
      <w:r w:rsidR="00B03BD7" w:rsidRPr="00763743">
        <w:t>Day/Month/Year of the news</w:t>
      </w:r>
      <w:r w:rsidR="000D2B21" w:rsidRPr="00763743">
        <w:t>)</w:t>
      </w:r>
      <w:r w:rsidR="00CF0F57" w:rsidRPr="00763743">
        <w:t xml:space="preserve">, </w:t>
      </w:r>
      <w:r w:rsidR="004D6363" w:rsidRPr="00763743">
        <w:t>subject title</w:t>
      </w:r>
      <w:r w:rsidR="009905D5" w:rsidRPr="00763743">
        <w:t>. URL</w:t>
      </w:r>
      <w:r w:rsidR="000D2B21" w:rsidRPr="00763743">
        <w:t xml:space="preserve"> </w:t>
      </w:r>
    </w:p>
    <w:p w14:paraId="5A61C1BD" w14:textId="77777777" w:rsidR="00BD7A05" w:rsidRPr="00763743" w:rsidRDefault="00BD7A05" w:rsidP="000E5554">
      <w:pPr>
        <w:spacing w:after="0"/>
        <w:jc w:val="both"/>
        <w:rPr>
          <w:rFonts w:ascii="Times New Roman" w:hAnsi="Times New Roman" w:cs="Times New Roman"/>
          <w:iCs/>
          <w:sz w:val="24"/>
          <w:szCs w:val="20"/>
        </w:rPr>
      </w:pPr>
    </w:p>
    <w:p w14:paraId="73524D65" w14:textId="77777777" w:rsidR="00BD7A05" w:rsidRPr="00763743" w:rsidRDefault="00BD7A05" w:rsidP="00F13078">
      <w:pPr>
        <w:pStyle w:val="UnnumberedParagraphIntra-Title"/>
      </w:pPr>
      <w:bookmarkStart w:id="2" w:name="_Hlk67349813"/>
      <w:r w:rsidRPr="00763743">
        <w:t>Footnotes</w:t>
      </w:r>
    </w:p>
    <w:p w14:paraId="376FFE73" w14:textId="77777777" w:rsidR="00BD7A05" w:rsidRPr="00763743" w:rsidRDefault="00BD7A05" w:rsidP="00F222BF">
      <w:pPr>
        <w:pStyle w:val="Paragraph"/>
        <w:rPr>
          <w:b/>
        </w:rPr>
      </w:pPr>
      <w:r w:rsidRPr="00763743">
        <w:t>Footnotes should be placed at the end of the footnoted page in a numbered manner.</w:t>
      </w:r>
    </w:p>
    <w:p w14:paraId="5E8144D6" w14:textId="77777777" w:rsidR="00237C42" w:rsidRPr="00763743" w:rsidRDefault="00BD7A05" w:rsidP="00F222BF">
      <w:pPr>
        <w:pStyle w:val="Paragraph"/>
        <w:rPr>
          <w:b/>
        </w:rPr>
      </w:pPr>
      <w:r w:rsidRPr="00763743">
        <w:lastRenderedPageBreak/>
        <w:t>Footnotes should be written in 10 pt, 1 line spaced and justified to the left.</w:t>
      </w:r>
    </w:p>
    <w:p w14:paraId="203AB563" w14:textId="77777777" w:rsidR="00237C42" w:rsidRDefault="00237C42" w:rsidP="00785C3A">
      <w:pPr>
        <w:pStyle w:val="TOLEHOREFERENCESTITLE"/>
        <w:rPr>
          <w:b w:val="0"/>
          <w:bCs/>
        </w:rPr>
      </w:pPr>
    </w:p>
    <w:p w14:paraId="68CD4508" w14:textId="77777777" w:rsidR="00F13078" w:rsidRPr="00763743" w:rsidRDefault="00F13078" w:rsidP="00785C3A">
      <w:pPr>
        <w:pStyle w:val="TOLEHOREFERENCESTITLE"/>
        <w:rPr>
          <w:b w:val="0"/>
          <w:bCs/>
        </w:rPr>
      </w:pPr>
    </w:p>
    <w:p w14:paraId="3EE2380C" w14:textId="77777777" w:rsidR="007A2AED" w:rsidRPr="00F13078" w:rsidRDefault="007A2AED" w:rsidP="00F222BF">
      <w:pPr>
        <w:pStyle w:val="ReferencesTitle"/>
      </w:pPr>
      <w:r w:rsidRPr="00F13078">
        <w:t>REFERENCES</w:t>
      </w:r>
    </w:p>
    <w:p w14:paraId="074975D5" w14:textId="10752012" w:rsidR="00785C3A" w:rsidRPr="00F13078" w:rsidRDefault="00785C3A" w:rsidP="00F13078">
      <w:pPr>
        <w:pStyle w:val="ReferencesText"/>
      </w:pPr>
      <w:proofErr w:type="spellStart"/>
      <w:r w:rsidRPr="00F13078">
        <w:t>Yılmaz</w:t>
      </w:r>
      <w:proofErr w:type="spellEnd"/>
      <w:r w:rsidRPr="00F13078">
        <w:t xml:space="preserve">, V., </w:t>
      </w:r>
      <w:proofErr w:type="spellStart"/>
      <w:r w:rsidRPr="00F13078">
        <w:t>Kinaş</w:t>
      </w:r>
      <w:proofErr w:type="spellEnd"/>
      <w:r w:rsidRPr="00F13078">
        <w:t xml:space="preserve">. Y. </w:t>
      </w:r>
      <w:proofErr w:type="spellStart"/>
      <w:r w:rsidRPr="00F13078">
        <w:t>ve</w:t>
      </w:r>
      <w:proofErr w:type="spellEnd"/>
      <w:r w:rsidRPr="00F13078">
        <w:t xml:space="preserve"> </w:t>
      </w:r>
      <w:proofErr w:type="spellStart"/>
      <w:r w:rsidRPr="00F13078">
        <w:t>Olgaç</w:t>
      </w:r>
      <w:proofErr w:type="spellEnd"/>
      <w:r w:rsidRPr="00F13078">
        <w:t xml:space="preserve">, S. (2024). Smart-Pls 4 İle </w:t>
      </w:r>
      <w:proofErr w:type="spellStart"/>
      <w:r w:rsidRPr="00F13078">
        <w:t>Yapisal</w:t>
      </w:r>
      <w:proofErr w:type="spellEnd"/>
      <w:r w:rsidRPr="00F13078">
        <w:t xml:space="preserve"> </w:t>
      </w:r>
      <w:proofErr w:type="spellStart"/>
      <w:r w:rsidRPr="00F13078">
        <w:t>Eşitlik</w:t>
      </w:r>
      <w:proofErr w:type="spellEnd"/>
      <w:r w:rsidRPr="00F13078">
        <w:t xml:space="preserve"> </w:t>
      </w:r>
      <w:proofErr w:type="spellStart"/>
      <w:r w:rsidRPr="00F13078">
        <w:t>Modellemesi</w:t>
      </w:r>
      <w:proofErr w:type="spellEnd"/>
      <w:r w:rsidR="00D56C01" w:rsidRPr="00F13078">
        <w:t>,</w:t>
      </w:r>
      <w:r w:rsidRPr="00F13078">
        <w:t xml:space="preserve"> </w:t>
      </w:r>
      <w:proofErr w:type="spellStart"/>
      <w:r w:rsidRPr="00F13078">
        <w:t>Detay</w:t>
      </w:r>
      <w:proofErr w:type="spellEnd"/>
      <w:r w:rsidRPr="00F13078">
        <w:t xml:space="preserve"> </w:t>
      </w:r>
      <w:proofErr w:type="spellStart"/>
      <w:r w:rsidRPr="00F13078">
        <w:t>Yayincilik</w:t>
      </w:r>
      <w:proofErr w:type="spellEnd"/>
      <w:r w:rsidRPr="00F13078">
        <w:t>, Ankara</w:t>
      </w:r>
      <w:r w:rsidR="009F221A" w:rsidRPr="00F13078">
        <w:t>.</w:t>
      </w:r>
    </w:p>
    <w:p w14:paraId="2CCFFF1D" w14:textId="5B6B7AD2" w:rsidR="00726F25" w:rsidRPr="00F13078" w:rsidRDefault="00000000" w:rsidP="00F13078">
      <w:pPr>
        <w:pStyle w:val="ReferencesText"/>
      </w:pPr>
      <w:proofErr w:type="spellStart"/>
      <w:r w:rsidRPr="00F13078">
        <w:t>Çelik</w:t>
      </w:r>
      <w:proofErr w:type="spellEnd"/>
      <w:r w:rsidRPr="00F13078">
        <w:t xml:space="preserve">, H.E. </w:t>
      </w:r>
      <w:proofErr w:type="spellStart"/>
      <w:r w:rsidRPr="00F13078">
        <w:t>ve</w:t>
      </w:r>
      <w:proofErr w:type="spellEnd"/>
      <w:r w:rsidRPr="00F13078">
        <w:t xml:space="preserve"> </w:t>
      </w:r>
      <w:proofErr w:type="spellStart"/>
      <w:r w:rsidRPr="00F13078">
        <w:t>Yılmaz</w:t>
      </w:r>
      <w:proofErr w:type="spellEnd"/>
      <w:r w:rsidRPr="00F13078">
        <w:t xml:space="preserve">, V. (2013). </w:t>
      </w:r>
      <w:hyperlink r:id="rId13" w:history="1">
        <w:r w:rsidR="00726F25" w:rsidRPr="00F13078">
          <w:t xml:space="preserve">LISREL 9.1 İle </w:t>
        </w:r>
        <w:proofErr w:type="spellStart"/>
        <w:r w:rsidR="00726F25" w:rsidRPr="00F13078">
          <w:t>Yapısal</w:t>
        </w:r>
        <w:proofErr w:type="spellEnd"/>
        <w:r w:rsidR="00726F25" w:rsidRPr="00F13078">
          <w:t xml:space="preserve"> </w:t>
        </w:r>
        <w:proofErr w:type="spellStart"/>
        <w:r w:rsidR="00726F25" w:rsidRPr="00F13078">
          <w:t>Eşitlik</w:t>
        </w:r>
        <w:proofErr w:type="spellEnd"/>
        <w:r w:rsidR="00726F25" w:rsidRPr="00F13078">
          <w:t xml:space="preserve"> </w:t>
        </w:r>
        <w:proofErr w:type="spellStart"/>
        <w:r w:rsidR="00726F25" w:rsidRPr="00F13078">
          <w:t>Modellemesi</w:t>
        </w:r>
        <w:proofErr w:type="spellEnd"/>
        <w:r w:rsidR="00726F25" w:rsidRPr="00F13078">
          <w:t xml:space="preserve"> (</w:t>
        </w:r>
        <w:proofErr w:type="spellStart"/>
        <w:r w:rsidR="00726F25" w:rsidRPr="00F13078">
          <w:t>Temel</w:t>
        </w:r>
        <w:proofErr w:type="spellEnd"/>
        <w:r w:rsidR="00726F25" w:rsidRPr="00F13078">
          <w:t xml:space="preserve"> </w:t>
        </w:r>
        <w:proofErr w:type="spellStart"/>
        <w:r w:rsidR="00726F25" w:rsidRPr="00F13078">
          <w:t>Kavramlar-Uygulamalar</w:t>
        </w:r>
        <w:proofErr w:type="spellEnd"/>
        <w:r w:rsidR="00726F25" w:rsidRPr="00F13078">
          <w:t xml:space="preserve"> </w:t>
        </w:r>
        <w:proofErr w:type="spellStart"/>
        <w:r w:rsidR="00726F25" w:rsidRPr="00F13078">
          <w:t>Programlama</w:t>
        </w:r>
        <w:proofErr w:type="spellEnd"/>
        <w:r w:rsidR="00726F25" w:rsidRPr="00F13078">
          <w:t xml:space="preserve">), </w:t>
        </w:r>
        <w:proofErr w:type="spellStart"/>
        <w:r w:rsidR="00726F25" w:rsidRPr="00F13078">
          <w:t>Anı</w:t>
        </w:r>
        <w:proofErr w:type="spellEnd"/>
        <w:r w:rsidR="00726F25" w:rsidRPr="00F13078">
          <w:t xml:space="preserve"> </w:t>
        </w:r>
        <w:proofErr w:type="spellStart"/>
        <w:r w:rsidR="00726F25" w:rsidRPr="00F13078">
          <w:t>Yaycılık</w:t>
        </w:r>
        <w:proofErr w:type="spellEnd"/>
        <w:r w:rsidR="00726F25" w:rsidRPr="00F13078">
          <w:t xml:space="preserve">, Ankara. </w:t>
        </w:r>
      </w:hyperlink>
    </w:p>
    <w:p w14:paraId="1E78BA15" w14:textId="77D35381" w:rsidR="00D60325" w:rsidRPr="00763743" w:rsidRDefault="00D60325" w:rsidP="00F13078">
      <w:pPr>
        <w:pStyle w:val="ReferencesText"/>
        <w:rPr>
          <w:rStyle w:val="Kpr"/>
          <w:szCs w:val="20"/>
        </w:rPr>
      </w:pPr>
      <w:proofErr w:type="spellStart"/>
      <w:r w:rsidRPr="00763743">
        <w:rPr>
          <w:rFonts w:eastAsia="Calibri"/>
          <w:szCs w:val="20"/>
        </w:rPr>
        <w:t>Arı</w:t>
      </w:r>
      <w:proofErr w:type="spellEnd"/>
      <w:r w:rsidRPr="00763743">
        <w:rPr>
          <w:rFonts w:eastAsia="Calibri"/>
          <w:szCs w:val="20"/>
        </w:rPr>
        <w:t xml:space="preserve">, E. </w:t>
      </w:r>
      <w:r w:rsidR="008B040E" w:rsidRPr="00763743">
        <w:rPr>
          <w:szCs w:val="20"/>
        </w:rPr>
        <w:t>&amp;</w:t>
      </w:r>
      <w:r w:rsidRPr="00763743">
        <w:rPr>
          <w:rFonts w:eastAsia="Calibri"/>
          <w:szCs w:val="20"/>
        </w:rPr>
        <w:t xml:space="preserve"> </w:t>
      </w:r>
      <w:proofErr w:type="spellStart"/>
      <w:r w:rsidRPr="00763743">
        <w:rPr>
          <w:rFonts w:eastAsia="Calibri"/>
          <w:szCs w:val="20"/>
        </w:rPr>
        <w:t>Yılmaz</w:t>
      </w:r>
      <w:proofErr w:type="spellEnd"/>
      <w:r w:rsidRPr="00763743">
        <w:rPr>
          <w:rFonts w:eastAsia="Calibri"/>
          <w:szCs w:val="20"/>
        </w:rPr>
        <w:t xml:space="preserve">, V. (2024). </w:t>
      </w:r>
      <w:hyperlink r:id="rId14" w:history="1">
        <w:r w:rsidRPr="00763743">
          <w:rPr>
            <w:szCs w:val="20"/>
          </w:rPr>
          <w:t>Investigating the factors affecting electric scooter usage behavior with a proposed structural model</w:t>
        </w:r>
      </w:hyperlink>
      <w:r w:rsidRPr="00763743">
        <w:rPr>
          <w:rFonts w:eastAsia="Calibri"/>
          <w:szCs w:val="20"/>
        </w:rPr>
        <w:t xml:space="preserve">, </w:t>
      </w:r>
      <w:r w:rsidRPr="00763743">
        <w:rPr>
          <w:szCs w:val="20"/>
        </w:rPr>
        <w:t>Research in Transportation Business &amp; Management,</w:t>
      </w:r>
      <w:r w:rsidRPr="00763743">
        <w:rPr>
          <w:rFonts w:eastAsia="Calibri"/>
          <w:szCs w:val="20"/>
        </w:rPr>
        <w:t xml:space="preserve"> 56,101164.  </w:t>
      </w:r>
      <w:hyperlink r:id="rId15" w:history="1">
        <w:r w:rsidRPr="00763743">
          <w:rPr>
            <w:rStyle w:val="Kpr"/>
            <w:szCs w:val="20"/>
          </w:rPr>
          <w:t>https://doi.org/10.1016/j.rtbm.2024.101164</w:t>
        </w:r>
      </w:hyperlink>
    </w:p>
    <w:bookmarkEnd w:id="2"/>
    <w:p w14:paraId="445A5AB8" w14:textId="667CADEC" w:rsidR="007A2AED" w:rsidRPr="00763743" w:rsidRDefault="007A2AED" w:rsidP="00F13078">
      <w:pPr>
        <w:pStyle w:val="ReferencesText"/>
        <w:rPr>
          <w:rStyle w:val="Kpr"/>
        </w:rPr>
      </w:pPr>
      <w:proofErr w:type="spellStart"/>
      <w:r w:rsidRPr="00763743">
        <w:t>Atenstaedt</w:t>
      </w:r>
      <w:proofErr w:type="spellEnd"/>
      <w:r w:rsidRPr="00763743">
        <w:t>, R. (2012). Word cloud analysis of the BJGP. British Journal of General Practice, 62(596), 148-148.</w:t>
      </w:r>
      <w:r w:rsidR="00A60406" w:rsidRPr="00763743">
        <w:rPr>
          <w:color w:val="4D5156"/>
          <w:sz w:val="21"/>
          <w:szCs w:val="21"/>
          <w:shd w:val="clear" w:color="auto" w:fill="FFFFFF"/>
        </w:rPr>
        <w:t xml:space="preserve"> </w:t>
      </w:r>
      <w:r w:rsidR="00A60406" w:rsidRPr="00763743">
        <w:rPr>
          <w:rStyle w:val="Kpr"/>
        </w:rPr>
        <w:t>https://doi.org/10.3399/bjgp12X630142</w:t>
      </w:r>
    </w:p>
    <w:p w14:paraId="59572BB8" w14:textId="0A983599" w:rsidR="007A2AED" w:rsidRPr="00763743" w:rsidRDefault="007A2AED" w:rsidP="00F13078">
      <w:pPr>
        <w:pStyle w:val="ReferencesText"/>
      </w:pPr>
      <w:proofErr w:type="spellStart"/>
      <w:r w:rsidRPr="00763743">
        <w:t>Aydın</w:t>
      </w:r>
      <w:proofErr w:type="spellEnd"/>
      <w:r w:rsidRPr="00763743">
        <w:t xml:space="preserve">, Ç., &amp; </w:t>
      </w:r>
      <w:proofErr w:type="spellStart"/>
      <w:r w:rsidRPr="00763743">
        <w:t>Aydın</w:t>
      </w:r>
      <w:proofErr w:type="spellEnd"/>
      <w:r w:rsidRPr="00763743">
        <w:t xml:space="preserve">, C. (2020). </w:t>
      </w:r>
      <w:proofErr w:type="spellStart"/>
      <w:r w:rsidRPr="00763743">
        <w:t>Eskişehir’in</w:t>
      </w:r>
      <w:proofErr w:type="spellEnd"/>
      <w:r w:rsidRPr="00763743">
        <w:t xml:space="preserve"> </w:t>
      </w:r>
      <w:proofErr w:type="spellStart"/>
      <w:r w:rsidRPr="00763743">
        <w:t>turistik</w:t>
      </w:r>
      <w:proofErr w:type="spellEnd"/>
      <w:r w:rsidRPr="00763743">
        <w:t xml:space="preserve"> </w:t>
      </w:r>
      <w:proofErr w:type="spellStart"/>
      <w:r w:rsidRPr="00763743">
        <w:t>destinasyon</w:t>
      </w:r>
      <w:proofErr w:type="spellEnd"/>
      <w:r w:rsidRPr="00763743">
        <w:t xml:space="preserve"> </w:t>
      </w:r>
      <w:proofErr w:type="spellStart"/>
      <w:r w:rsidRPr="00763743">
        <w:t>çekim</w:t>
      </w:r>
      <w:proofErr w:type="spellEnd"/>
      <w:r w:rsidRPr="00763743">
        <w:t xml:space="preserve"> </w:t>
      </w:r>
      <w:proofErr w:type="spellStart"/>
      <w:r w:rsidRPr="00763743">
        <w:t>unsurlarının</w:t>
      </w:r>
      <w:proofErr w:type="spellEnd"/>
      <w:r w:rsidRPr="00763743">
        <w:t xml:space="preserve"> </w:t>
      </w:r>
      <w:proofErr w:type="spellStart"/>
      <w:r w:rsidRPr="00763743">
        <w:t>yerel</w:t>
      </w:r>
      <w:proofErr w:type="spellEnd"/>
      <w:r w:rsidRPr="00763743">
        <w:t xml:space="preserve"> </w:t>
      </w:r>
      <w:proofErr w:type="spellStart"/>
      <w:r w:rsidRPr="00763743">
        <w:t>basındaki</w:t>
      </w:r>
      <w:proofErr w:type="spellEnd"/>
      <w:r w:rsidRPr="00763743">
        <w:t xml:space="preserve"> </w:t>
      </w:r>
      <w:proofErr w:type="spellStart"/>
      <w:r w:rsidRPr="00763743">
        <w:t>sunumu</w:t>
      </w:r>
      <w:proofErr w:type="spellEnd"/>
      <w:r w:rsidR="008B040E" w:rsidRPr="00763743">
        <w:t>,</w:t>
      </w:r>
      <w:r w:rsidRPr="00763743">
        <w:t xml:space="preserve"> </w:t>
      </w:r>
      <w:proofErr w:type="spellStart"/>
      <w:r w:rsidRPr="00763743">
        <w:t>Erciyes</w:t>
      </w:r>
      <w:proofErr w:type="spellEnd"/>
      <w:r w:rsidRPr="00763743">
        <w:t xml:space="preserve"> </w:t>
      </w:r>
      <w:proofErr w:type="spellStart"/>
      <w:r w:rsidRPr="00763743">
        <w:t>İletişim</w:t>
      </w:r>
      <w:proofErr w:type="spellEnd"/>
      <w:r w:rsidRPr="00763743">
        <w:t xml:space="preserve"> </w:t>
      </w:r>
      <w:proofErr w:type="spellStart"/>
      <w:r w:rsidRPr="00763743">
        <w:t>Dergisi</w:t>
      </w:r>
      <w:proofErr w:type="spellEnd"/>
      <w:r w:rsidR="008B040E" w:rsidRPr="00763743">
        <w:t>,</w:t>
      </w:r>
      <w:r w:rsidRPr="00763743">
        <w:t xml:space="preserve"> 7(1), 107-122.</w:t>
      </w:r>
      <w:r w:rsidR="00A60406" w:rsidRPr="00763743">
        <w:rPr>
          <w:sz w:val="28"/>
          <w:szCs w:val="22"/>
        </w:rPr>
        <w:t xml:space="preserve"> </w:t>
      </w:r>
      <w:hyperlink r:id="rId16" w:history="1">
        <w:r w:rsidR="00A60406" w:rsidRPr="00763743">
          <w:rPr>
            <w:rStyle w:val="Kpr"/>
          </w:rPr>
          <w:t>https://doi.org/10.17680/erciyesiletisim.599682</w:t>
        </w:r>
      </w:hyperlink>
    </w:p>
    <w:p w14:paraId="104FD041" w14:textId="16AAF666" w:rsidR="007A2AED" w:rsidRPr="00763743" w:rsidRDefault="007A2AED" w:rsidP="00F13078">
      <w:pPr>
        <w:pStyle w:val="ReferencesText"/>
      </w:pPr>
      <w:proofErr w:type="spellStart"/>
      <w:r w:rsidRPr="00763743">
        <w:t>Boatto</w:t>
      </w:r>
      <w:proofErr w:type="spellEnd"/>
      <w:r w:rsidRPr="00763743">
        <w:t xml:space="preserve">, V., </w:t>
      </w:r>
      <w:proofErr w:type="spellStart"/>
      <w:r w:rsidRPr="00763743">
        <w:t>Galletto</w:t>
      </w:r>
      <w:proofErr w:type="spellEnd"/>
      <w:r w:rsidRPr="00763743">
        <w:t xml:space="preserve">, L., </w:t>
      </w:r>
      <w:proofErr w:type="spellStart"/>
      <w:r w:rsidRPr="00763743">
        <w:t>Barisan</w:t>
      </w:r>
      <w:proofErr w:type="spellEnd"/>
      <w:r w:rsidRPr="00763743">
        <w:t xml:space="preserve">, L., &amp; </w:t>
      </w:r>
      <w:proofErr w:type="spellStart"/>
      <w:r w:rsidRPr="00763743">
        <w:t>Bianchin</w:t>
      </w:r>
      <w:proofErr w:type="spellEnd"/>
      <w:r w:rsidRPr="00763743">
        <w:t xml:space="preserve">, F. (2013). The development of wine tourism in the Conegliano </w:t>
      </w:r>
      <w:proofErr w:type="spellStart"/>
      <w:r w:rsidRPr="00763743">
        <w:t>Valdobbiadene</w:t>
      </w:r>
      <w:proofErr w:type="spellEnd"/>
      <w:r w:rsidRPr="00763743">
        <w:t xml:space="preserve"> area</w:t>
      </w:r>
      <w:r w:rsidR="002D5F2D" w:rsidRPr="00763743">
        <w:t>,</w:t>
      </w:r>
      <w:r w:rsidRPr="00763743">
        <w:t xml:space="preserve"> Wine Economics and Policy, 2(2), 93-101.</w:t>
      </w:r>
      <w:r w:rsidR="00A60406" w:rsidRPr="00763743">
        <w:rPr>
          <w:sz w:val="28"/>
          <w:szCs w:val="22"/>
        </w:rPr>
        <w:t xml:space="preserve"> </w:t>
      </w:r>
      <w:hyperlink r:id="rId17" w:tgtFrame="_blank" w:tooltip="Persistent link using digital object identifier" w:history="1">
        <w:r w:rsidR="00A60406" w:rsidRPr="00763743">
          <w:rPr>
            <w:rStyle w:val="Kpr"/>
          </w:rPr>
          <w:t>https://doi.org/10.1016/j.wep.2013.11.003</w:t>
        </w:r>
      </w:hyperlink>
    </w:p>
    <w:p w14:paraId="62804E5C" w14:textId="77777777" w:rsidR="007A2AED" w:rsidRPr="00763743" w:rsidRDefault="007A2AED" w:rsidP="007A2AED">
      <w:pPr>
        <w:spacing w:after="0"/>
        <w:jc w:val="both"/>
        <w:rPr>
          <w:rFonts w:ascii="Times New Roman" w:hAnsi="Times New Roman" w:cs="Times New Roman"/>
          <w:iCs/>
          <w:sz w:val="24"/>
          <w:szCs w:val="20"/>
        </w:rPr>
      </w:pPr>
    </w:p>
    <w:p w14:paraId="6F4B05FF" w14:textId="22BB9332" w:rsidR="004176FD" w:rsidRPr="00763743" w:rsidRDefault="004176FD" w:rsidP="002E25B3">
      <w:pPr>
        <w:tabs>
          <w:tab w:val="left" w:pos="3300"/>
        </w:tabs>
        <w:spacing w:after="0"/>
        <w:jc w:val="both"/>
        <w:rPr>
          <w:rFonts w:ascii="Times New Roman" w:hAnsi="Times New Roman" w:cs="Times New Roman"/>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811504" w:rsidRPr="00763743" w14:paraId="14780AE5" w14:textId="77777777" w:rsidTr="007E536E">
        <w:trPr>
          <w:trHeight w:val="599"/>
        </w:trPr>
        <w:tc>
          <w:tcPr>
            <w:tcW w:w="9062" w:type="dxa"/>
            <w:gridSpan w:val="2"/>
          </w:tcPr>
          <w:p w14:paraId="58FB6213" w14:textId="77777777" w:rsidR="00811504" w:rsidRDefault="00A50FFC" w:rsidP="00A50FFC">
            <w:pPr>
              <w:pStyle w:val="BiographyTitle"/>
            </w:pPr>
            <w:r>
              <w:t>Author Name and Surname</w:t>
            </w:r>
          </w:p>
          <w:p w14:paraId="2C31FB07" w14:textId="03F9D70C" w:rsidR="00A50FFC" w:rsidRPr="00763743" w:rsidRDefault="00A50FFC" w:rsidP="00A50FFC">
            <w:pPr>
              <w:pStyle w:val="BiographyTitle"/>
            </w:pPr>
            <w:proofErr w:type="spellStart"/>
            <w:r>
              <w:t>Orcid</w:t>
            </w:r>
            <w:proofErr w:type="spellEnd"/>
            <w:r>
              <w:t>: 0000-0000-0000-0000</w:t>
            </w:r>
          </w:p>
        </w:tc>
      </w:tr>
      <w:tr w:rsidR="00811504" w:rsidRPr="00763743" w14:paraId="21808911" w14:textId="77777777" w:rsidTr="007E536E">
        <w:trPr>
          <w:trHeight w:val="841"/>
        </w:trPr>
        <w:tc>
          <w:tcPr>
            <w:tcW w:w="2830" w:type="dxa"/>
          </w:tcPr>
          <w:p w14:paraId="5C46B461" w14:textId="77777777" w:rsidR="00811504" w:rsidRPr="00A50FFC" w:rsidRDefault="00426522" w:rsidP="00A50FFC">
            <w:pPr>
              <w:pStyle w:val="BiographyTitle"/>
              <w:rPr>
                <w:spacing w:val="-2"/>
                <w:w w:val="110"/>
              </w:rPr>
            </w:pPr>
            <w:r w:rsidRPr="00A50FFC">
              <w:t>CONTACT DETAILS</w:t>
            </w:r>
          </w:p>
          <w:p w14:paraId="1F82C821" w14:textId="77777777" w:rsidR="00811504" w:rsidRPr="00811D53" w:rsidRDefault="000C1E74" w:rsidP="00811D53">
            <w:pPr>
              <w:pStyle w:val="BiographyEmail"/>
            </w:pPr>
            <w:r w:rsidRPr="00811D53">
              <w:t>E</w:t>
            </w:r>
            <w:r w:rsidR="00811504" w:rsidRPr="00811D53">
              <w:t>-mail</w:t>
            </w:r>
          </w:p>
          <w:p w14:paraId="77445A20" w14:textId="77777777" w:rsidR="00811504" w:rsidRPr="00763743" w:rsidRDefault="000C1E74" w:rsidP="00811D53">
            <w:pPr>
              <w:pStyle w:val="BiographyEmail"/>
            </w:pPr>
            <w:r w:rsidRPr="00811D53">
              <w:t>Address</w:t>
            </w:r>
          </w:p>
        </w:tc>
        <w:tc>
          <w:tcPr>
            <w:tcW w:w="6232" w:type="dxa"/>
          </w:tcPr>
          <w:p w14:paraId="14426A0D" w14:textId="77777777" w:rsidR="00EC18BA" w:rsidRPr="00A50FFC" w:rsidRDefault="00EC18BA" w:rsidP="00A50FFC">
            <w:pPr>
              <w:pStyle w:val="BiographyTitle"/>
            </w:pPr>
            <w:r w:rsidRPr="00A50FFC">
              <w:t>BIOGRAPHY</w:t>
            </w:r>
          </w:p>
          <w:p w14:paraId="52EB21E7" w14:textId="77777777" w:rsidR="00811504" w:rsidRPr="00811D53" w:rsidRDefault="002F1CA7" w:rsidP="00A50FFC">
            <w:pPr>
              <w:pStyle w:val="BiographyText"/>
            </w:pPr>
            <w:r w:rsidRPr="00A50FFC">
              <w:t>short biography, short biography</w:t>
            </w:r>
            <w:r w:rsidR="00BE52EE" w:rsidRPr="00A50FFC">
              <w:t>, short biography, short biography,</w:t>
            </w:r>
            <w:r w:rsidR="00EC18BA" w:rsidRPr="00A50FFC">
              <w:t xml:space="preserve"> short biography, short biography, short biography, short biography, short biography, short biography, short biography, short biography, short biography, short biography,</w:t>
            </w:r>
            <w:r w:rsidR="00BE52EE" w:rsidRPr="00A50FFC">
              <w:t xml:space="preserve"> </w:t>
            </w:r>
            <w:r w:rsidR="00EC18BA" w:rsidRPr="00A50FFC">
              <w:t>short biography, short biography, short biography, short biography, short biography, short biography, short biography</w:t>
            </w:r>
            <w:r w:rsidR="00EC18BA" w:rsidRPr="00811D53">
              <w:t>,</w:t>
            </w:r>
          </w:p>
        </w:tc>
      </w:tr>
    </w:tbl>
    <w:p w14:paraId="5B17051A" w14:textId="77777777" w:rsidR="004176FD" w:rsidRPr="00763743" w:rsidRDefault="004176FD" w:rsidP="002E25B3">
      <w:pPr>
        <w:tabs>
          <w:tab w:val="left" w:pos="3300"/>
        </w:tabs>
        <w:spacing w:after="0"/>
        <w:jc w:val="both"/>
        <w:rPr>
          <w:rFonts w:ascii="Times New Roman" w:hAnsi="Times New Roman" w:cs="Times New Roman"/>
        </w:rPr>
      </w:pPr>
    </w:p>
    <w:p w14:paraId="1D2B8B91" w14:textId="77777777" w:rsidR="004176FD" w:rsidRPr="00763743" w:rsidRDefault="004176FD" w:rsidP="002E25B3">
      <w:pPr>
        <w:tabs>
          <w:tab w:val="left" w:pos="3300"/>
        </w:tabs>
        <w:spacing w:after="0"/>
        <w:jc w:val="both"/>
        <w:rPr>
          <w:rFonts w:ascii="Times New Roman" w:hAnsi="Times New Roman" w:cs="Times New Roman"/>
        </w:rPr>
      </w:pPr>
    </w:p>
    <w:p w14:paraId="79235840" w14:textId="77777777" w:rsidR="004176FD" w:rsidRPr="00763743" w:rsidRDefault="004176FD" w:rsidP="002E25B3">
      <w:pPr>
        <w:tabs>
          <w:tab w:val="left" w:pos="3300"/>
        </w:tabs>
        <w:spacing w:after="0"/>
        <w:jc w:val="both"/>
        <w:rPr>
          <w:rFonts w:ascii="Times New Roman" w:hAnsi="Times New Roman" w:cs="Times New Roman"/>
        </w:rPr>
      </w:pPr>
    </w:p>
    <w:p w14:paraId="2619AD7C" w14:textId="77777777" w:rsidR="004176FD" w:rsidRPr="00763743" w:rsidRDefault="004176FD" w:rsidP="002E25B3">
      <w:pPr>
        <w:tabs>
          <w:tab w:val="left" w:pos="3300"/>
        </w:tabs>
        <w:spacing w:after="0"/>
        <w:jc w:val="both"/>
        <w:rPr>
          <w:rFonts w:ascii="Times New Roman" w:hAnsi="Times New Roman" w:cs="Times New Roman"/>
        </w:rPr>
      </w:pPr>
    </w:p>
    <w:sectPr w:rsidR="004176FD" w:rsidRPr="00763743" w:rsidSect="00A31ED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0178" w14:textId="77777777" w:rsidR="00E501E4" w:rsidRDefault="00E501E4" w:rsidP="000070AE">
      <w:pPr>
        <w:spacing w:after="0"/>
      </w:pPr>
      <w:r>
        <w:separator/>
      </w:r>
    </w:p>
  </w:endnote>
  <w:endnote w:type="continuationSeparator" w:id="0">
    <w:p w14:paraId="58611F8C" w14:textId="77777777" w:rsidR="00E501E4" w:rsidRDefault="00E501E4" w:rsidP="000070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dobeArabic-Regular">
    <w:altName w:val="Cambria"/>
    <w:panose1 w:val="020B0604020202020204"/>
    <w:charset w:val="A2"/>
    <w:family w:val="roman"/>
    <w:notTrueType/>
    <w:pitch w:val="default"/>
    <w:sig w:usb0="00000005" w:usb1="00000000" w:usb2="00000000" w:usb3="00000000" w:csb0="00000010" w:csb1="00000000"/>
  </w:font>
  <w:font w:name="Cambria Math">
    <w:panose1 w:val="02040503050406030204"/>
    <w:charset w:val="00"/>
    <w:family w:val="roman"/>
    <w:pitch w:val="variable"/>
    <w:sig w:usb0="E00002FF" w:usb1="420024FF" w:usb2="00000000" w:usb3="00000000" w:csb0="0000019F" w:csb1="00000000"/>
  </w:font>
  <w:font w:name="18thCentury">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28"/>
        <w:szCs w:val="22"/>
      </w:rPr>
      <w:id w:val="-402449932"/>
      <w:docPartObj>
        <w:docPartGallery w:val="Page Numbers (Bottom of Page)"/>
        <w:docPartUnique/>
      </w:docPartObj>
    </w:sdtPr>
    <w:sdtContent>
      <w:tbl>
        <w:tblPr>
          <w:tblStyle w:val="TabloKlavuzu"/>
          <w:tblW w:w="0" w:type="auto"/>
          <w:tblBorders>
            <w:top w:val="single" w:sz="2"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3CA0" w14:paraId="2A638472" w14:textId="77777777" w:rsidTr="00986342">
          <w:tc>
            <w:tcPr>
              <w:tcW w:w="4531" w:type="dxa"/>
              <w:vAlign w:val="center"/>
            </w:tcPr>
            <w:p w14:paraId="35854BB0" w14:textId="77777777" w:rsidR="001C3CA0" w:rsidRPr="0074110F" w:rsidRDefault="00EF429A" w:rsidP="006C5D23">
              <w:pPr>
                <w:pStyle w:val="PageFooterEven"/>
              </w:pPr>
              <w:r w:rsidRPr="006C5D23">
                <w:t>SEMMR</w:t>
              </w:r>
              <w:r w:rsidR="001C3CA0" w:rsidRPr="006C5D23">
                <w:t>, 2024</w:t>
              </w:r>
            </w:p>
          </w:tc>
          <w:tc>
            <w:tcPr>
              <w:tcW w:w="4531" w:type="dxa"/>
              <w:vAlign w:val="center"/>
            </w:tcPr>
            <w:p w14:paraId="55B56153" w14:textId="77777777" w:rsidR="001C3CA0" w:rsidRPr="0074110F" w:rsidRDefault="001C3CA0" w:rsidP="001C3CA0">
              <w:pPr>
                <w:pStyle w:val="AltBilgi"/>
                <w:jc w:val="right"/>
                <w:rPr>
                  <w:rFonts w:ascii="Times New Roman" w:hAnsi="Times New Roman" w:cs="Times New Roman"/>
                  <w:sz w:val="24"/>
                  <w:szCs w:val="24"/>
                </w:rPr>
              </w:pPr>
              <w:r w:rsidRPr="0074110F">
                <w:rPr>
                  <w:rFonts w:ascii="Times New Roman" w:hAnsi="Times New Roman" w:cs="Times New Roman"/>
                  <w:sz w:val="24"/>
                  <w:szCs w:val="24"/>
                </w:rPr>
                <w:fldChar w:fldCharType="begin"/>
              </w:r>
              <w:r w:rsidRPr="0074110F">
                <w:rPr>
                  <w:rFonts w:ascii="Times New Roman" w:hAnsi="Times New Roman" w:cs="Times New Roman"/>
                  <w:sz w:val="24"/>
                  <w:szCs w:val="24"/>
                </w:rPr>
                <w:instrText>PAGE   \* MERGEFORMAT</w:instrText>
              </w:r>
              <w:r w:rsidRPr="0074110F">
                <w:rPr>
                  <w:rFonts w:ascii="Times New Roman" w:hAnsi="Times New Roman" w:cs="Times New Roman"/>
                  <w:sz w:val="24"/>
                  <w:szCs w:val="24"/>
                </w:rPr>
                <w:fldChar w:fldCharType="separate"/>
              </w:r>
              <w:r w:rsidRPr="0074110F">
                <w:rPr>
                  <w:rFonts w:ascii="Times New Roman" w:hAnsi="Times New Roman" w:cs="Times New Roman"/>
                  <w:sz w:val="24"/>
                  <w:szCs w:val="24"/>
                </w:rPr>
                <w:t>2</w:t>
              </w:r>
              <w:r w:rsidRPr="0074110F">
                <w:rPr>
                  <w:rFonts w:ascii="Times New Roman" w:hAnsi="Times New Roman" w:cs="Times New Roman"/>
                  <w:sz w:val="24"/>
                  <w:szCs w:val="24"/>
                </w:rPr>
                <w:fldChar w:fldCharType="end"/>
              </w:r>
            </w:p>
          </w:tc>
        </w:tr>
      </w:tbl>
      <w:p w14:paraId="46DCD458" w14:textId="77777777" w:rsidR="007F6749" w:rsidRDefault="00000000" w:rsidP="001C3CA0">
        <w:pPr>
          <w:pStyle w:val="AltBilgi"/>
          <w:jc w:val="right"/>
        </w:pPr>
      </w:p>
    </w:sdtContent>
  </w:sdt>
  <w:p w14:paraId="20CB0006" w14:textId="77777777" w:rsidR="007F6749" w:rsidRDefault="007F67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253108"/>
      <w:docPartObj>
        <w:docPartGallery w:val="Page Numbers (Bottom of Page)"/>
        <w:docPartUnique/>
      </w:docPartObj>
    </w:sdtPr>
    <w:sdtContent>
      <w:p w14:paraId="14491B86" w14:textId="77777777" w:rsidR="00986342" w:rsidRDefault="00986342" w:rsidP="00033208">
        <w:pPr>
          <w:pStyle w:val="AltBilgi"/>
        </w:pPr>
      </w:p>
      <w:tbl>
        <w:tblPr>
          <w:tblStyle w:val="TabloKlavuzu"/>
          <w:tblW w:w="0" w:type="auto"/>
          <w:tblBorders>
            <w:top w:val="single" w:sz="2"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86342" w14:paraId="3C96F0CF" w14:textId="77777777" w:rsidTr="003828C8">
          <w:tc>
            <w:tcPr>
              <w:tcW w:w="4531" w:type="dxa"/>
              <w:vAlign w:val="center"/>
            </w:tcPr>
            <w:tbl>
              <w:tblPr>
                <w:tblStyle w:val="TabloKlavuzu"/>
                <w:tblW w:w="0" w:type="auto"/>
                <w:tblBorders>
                  <w:top w:val="single" w:sz="2"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2126"/>
              </w:tblGrid>
              <w:tr w:rsidR="00986342" w:rsidRPr="00641E84" w14:paraId="3FADAADB" w14:textId="77777777" w:rsidTr="003828C8">
                <w:tc>
                  <w:tcPr>
                    <w:tcW w:w="4531" w:type="dxa"/>
                    <w:vAlign w:val="center"/>
                  </w:tcPr>
                  <w:p w14:paraId="53B19355" w14:textId="77777777" w:rsidR="00986342" w:rsidRPr="00641E84" w:rsidRDefault="002B759A" w:rsidP="00641E84">
                    <w:pPr>
                      <w:pStyle w:val="AltBilgi"/>
                      <w:jc w:val="left"/>
                      <w:rPr>
                        <w:rFonts w:ascii="Times New Roman" w:hAnsi="Times New Roman" w:cs="Times New Roman"/>
                        <w:sz w:val="24"/>
                        <w:szCs w:val="18"/>
                      </w:rPr>
                    </w:pPr>
                    <w:r w:rsidRPr="00641E84">
                      <w:rPr>
                        <w:rFonts w:ascii="Times New Roman" w:hAnsi="Times New Roman" w:cs="Times New Roman"/>
                        <w:sz w:val="24"/>
                        <w:szCs w:val="18"/>
                      </w:rPr>
                      <w:fldChar w:fldCharType="begin"/>
                    </w:r>
                    <w:r w:rsidRPr="00641E84">
                      <w:rPr>
                        <w:rFonts w:ascii="Times New Roman" w:hAnsi="Times New Roman" w:cs="Times New Roman"/>
                        <w:sz w:val="24"/>
                        <w:szCs w:val="18"/>
                      </w:rPr>
                      <w:instrText>PAGE   \* MERGEFORMAT</w:instrText>
                    </w:r>
                    <w:r w:rsidRPr="00641E84">
                      <w:rPr>
                        <w:rFonts w:ascii="Times New Roman" w:hAnsi="Times New Roman" w:cs="Times New Roman"/>
                        <w:sz w:val="24"/>
                        <w:szCs w:val="18"/>
                      </w:rPr>
                      <w:fldChar w:fldCharType="separate"/>
                    </w:r>
                    <w:r w:rsidRPr="00641E84">
                      <w:rPr>
                        <w:rFonts w:ascii="Times New Roman" w:hAnsi="Times New Roman" w:cs="Times New Roman"/>
                        <w:sz w:val="24"/>
                        <w:szCs w:val="18"/>
                      </w:rPr>
                      <w:t>3</w:t>
                    </w:r>
                    <w:r w:rsidRPr="00641E84">
                      <w:rPr>
                        <w:rFonts w:ascii="Times New Roman" w:hAnsi="Times New Roman" w:cs="Times New Roman"/>
                        <w:sz w:val="24"/>
                        <w:szCs w:val="18"/>
                      </w:rPr>
                      <w:fldChar w:fldCharType="end"/>
                    </w:r>
                  </w:p>
                </w:tc>
                <w:tc>
                  <w:tcPr>
                    <w:tcW w:w="4531" w:type="dxa"/>
                    <w:vAlign w:val="center"/>
                  </w:tcPr>
                  <w:p w14:paraId="5E6E11CC" w14:textId="77777777" w:rsidR="00986342" w:rsidRPr="00641E84" w:rsidRDefault="00986342" w:rsidP="002B759A">
                    <w:pPr>
                      <w:pStyle w:val="AltBilgi"/>
                      <w:rPr>
                        <w:rFonts w:ascii="Times New Roman" w:hAnsi="Times New Roman" w:cs="Times New Roman"/>
                        <w:sz w:val="24"/>
                        <w:szCs w:val="18"/>
                      </w:rPr>
                    </w:pPr>
                  </w:p>
                </w:tc>
              </w:tr>
            </w:tbl>
            <w:p w14:paraId="0480750B" w14:textId="77777777" w:rsidR="00986342" w:rsidRPr="00641E84" w:rsidRDefault="00986342" w:rsidP="00986342">
              <w:pPr>
                <w:pStyle w:val="AltBilgi"/>
                <w:rPr>
                  <w:rFonts w:ascii="Times New Roman" w:hAnsi="Times New Roman" w:cs="Times New Roman"/>
                  <w:sz w:val="24"/>
                  <w:szCs w:val="18"/>
                </w:rPr>
              </w:pPr>
            </w:p>
          </w:tc>
          <w:tc>
            <w:tcPr>
              <w:tcW w:w="4531" w:type="dxa"/>
              <w:vAlign w:val="center"/>
            </w:tcPr>
            <w:p w14:paraId="4F16E689" w14:textId="77777777" w:rsidR="00986342" w:rsidRPr="006C5D23" w:rsidRDefault="00641E84" w:rsidP="006C5D23">
              <w:pPr>
                <w:pStyle w:val="PageFooterOdd"/>
              </w:pPr>
              <w:r w:rsidRPr="006C5D23">
                <w:t>SEMMR</w:t>
              </w:r>
              <w:r w:rsidR="00986342" w:rsidRPr="006C5D23">
                <w:t>, 2024</w:t>
              </w:r>
            </w:p>
          </w:tc>
        </w:tr>
      </w:tbl>
      <w:p w14:paraId="05A10347" w14:textId="77777777" w:rsidR="007F6749" w:rsidRDefault="00000000" w:rsidP="00033208">
        <w:pPr>
          <w:pStyle w:val="AltBilgi"/>
        </w:pPr>
      </w:p>
    </w:sdtContent>
  </w:sdt>
  <w:p w14:paraId="0D07789D" w14:textId="77777777" w:rsidR="007F6749" w:rsidRDefault="007F674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894707" w:rsidRPr="000E2C56" w14:paraId="40BE05B8" w14:textId="77777777" w:rsidTr="004526CA">
      <w:tc>
        <w:tcPr>
          <w:tcW w:w="1413" w:type="dxa"/>
          <w:vAlign w:val="center"/>
        </w:tcPr>
        <w:p w14:paraId="11801E22" w14:textId="77777777" w:rsidR="00894707" w:rsidRDefault="00894707" w:rsidP="00894ACA">
          <w:pPr>
            <w:autoSpaceDE w:val="0"/>
            <w:autoSpaceDN w:val="0"/>
            <w:adjustRightInd w:val="0"/>
            <w:jc w:val="right"/>
            <w:rPr>
              <w:rFonts w:ascii="AdobeArabic-Regular" w:hAnsi="AdobeArabic-Regular" w:cs="AdobeArabic-Regular"/>
              <w:color w:val="000000"/>
              <w:sz w:val="18"/>
              <w:szCs w:val="18"/>
            </w:rPr>
          </w:pPr>
        </w:p>
      </w:tc>
      <w:tc>
        <w:tcPr>
          <w:tcW w:w="7649" w:type="dxa"/>
          <w:vAlign w:val="center"/>
        </w:tcPr>
        <w:p w14:paraId="14D23230" w14:textId="77777777" w:rsidR="00894707" w:rsidRPr="000E2C56" w:rsidRDefault="00894707" w:rsidP="00894707">
          <w:pPr>
            <w:autoSpaceDE w:val="0"/>
            <w:autoSpaceDN w:val="0"/>
            <w:adjustRightInd w:val="0"/>
            <w:jc w:val="right"/>
            <w:rPr>
              <w:rFonts w:ascii="Calibri" w:hAnsi="Calibri" w:cs="Calibri"/>
              <w:i/>
              <w:iCs/>
              <w:color w:val="000000"/>
              <w:sz w:val="16"/>
              <w:szCs w:val="16"/>
            </w:rPr>
          </w:pPr>
          <w:r w:rsidRPr="000E2C56">
            <w:rPr>
              <w:rFonts w:ascii="Calibri" w:hAnsi="Calibri" w:cs="Calibri"/>
              <w:i/>
              <w:iCs/>
              <w:color w:val="000000"/>
              <w:sz w:val="16"/>
              <w:szCs w:val="16"/>
            </w:rPr>
            <w:t xml:space="preserve">This article is licensed under </w:t>
          </w:r>
          <w:proofErr w:type="gramStart"/>
          <w:r w:rsidRPr="000E2C56">
            <w:rPr>
              <w:rFonts w:ascii="Calibri" w:hAnsi="Calibri" w:cs="Calibri"/>
              <w:i/>
              <w:iCs/>
              <w:color w:val="000000"/>
              <w:sz w:val="16"/>
              <w:szCs w:val="16"/>
            </w:rPr>
            <w:t>a</w:t>
          </w:r>
          <w:proofErr w:type="gramEnd"/>
          <w:r w:rsidRPr="000E2C56">
            <w:rPr>
              <w:rFonts w:ascii="Calibri" w:hAnsi="Calibri" w:cs="Calibri"/>
              <w:i/>
              <w:iCs/>
              <w:color w:val="000000"/>
              <w:sz w:val="16"/>
              <w:szCs w:val="16"/>
            </w:rPr>
            <w:t xml:space="preserve"> </w:t>
          </w:r>
          <w:r w:rsidRPr="000E2C56">
            <w:rPr>
              <w:rFonts w:ascii="Calibri" w:hAnsi="Calibri" w:cs="Calibri"/>
              <w:i/>
              <w:iCs/>
              <w:color w:val="3154FF"/>
              <w:sz w:val="16"/>
              <w:szCs w:val="16"/>
            </w:rPr>
            <w:t>Attribution 4.0 International License</w:t>
          </w:r>
        </w:p>
        <w:p w14:paraId="3D59FFFB" w14:textId="573F48FA" w:rsidR="00894707" w:rsidRPr="000E2C56" w:rsidRDefault="00894707" w:rsidP="00337485">
          <w:pPr>
            <w:autoSpaceDE w:val="0"/>
            <w:autoSpaceDN w:val="0"/>
            <w:adjustRightInd w:val="0"/>
            <w:rPr>
              <w:rFonts w:ascii="Calibri" w:hAnsi="Calibri" w:cs="Calibri"/>
              <w:color w:val="000000"/>
              <w:sz w:val="16"/>
              <w:szCs w:val="16"/>
            </w:rPr>
          </w:pPr>
          <w:r w:rsidRPr="000E2C56">
            <w:rPr>
              <w:rFonts w:ascii="Calibri" w:hAnsi="Calibri" w:cs="Calibri"/>
              <w:color w:val="000000"/>
              <w:sz w:val="16"/>
              <w:szCs w:val="16"/>
            </w:rPr>
            <w:t xml:space="preserve">e-ISSN: </w:t>
          </w:r>
          <w:r w:rsidR="00337485">
            <w:rPr>
              <w:rFonts w:ascii="Calibri" w:hAnsi="Calibri" w:cs="Calibri"/>
              <w:color w:val="000000"/>
              <w:sz w:val="16"/>
              <w:szCs w:val="16"/>
            </w:rPr>
            <w:t>…….</w:t>
          </w:r>
        </w:p>
      </w:tc>
    </w:tr>
  </w:tbl>
  <w:p w14:paraId="54EE2CE6" w14:textId="77777777" w:rsidR="007F6749" w:rsidRPr="00894ACA" w:rsidRDefault="007F6749" w:rsidP="00894707">
    <w:pPr>
      <w:autoSpaceDE w:val="0"/>
      <w:autoSpaceDN w:val="0"/>
      <w:adjustRightInd w:val="0"/>
      <w:spacing w:after="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73D0D" w14:textId="77777777" w:rsidR="00E501E4" w:rsidRDefault="00E501E4" w:rsidP="000070AE">
      <w:pPr>
        <w:spacing w:after="0"/>
      </w:pPr>
      <w:r>
        <w:separator/>
      </w:r>
    </w:p>
  </w:footnote>
  <w:footnote w:type="continuationSeparator" w:id="0">
    <w:p w14:paraId="2C3940E4" w14:textId="77777777" w:rsidR="00E501E4" w:rsidRDefault="00E501E4" w:rsidP="000070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vertAnchor="text" w:tblpY="1"/>
      <w:tblOverlap w:val="never"/>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62"/>
    </w:tblGrid>
    <w:tr w:rsidR="003F4EB0" w14:paraId="0D0391C6" w14:textId="77777777" w:rsidTr="009E157A">
      <w:tc>
        <w:tcPr>
          <w:tcW w:w="9062" w:type="dxa"/>
          <w:vAlign w:val="bottom"/>
        </w:tcPr>
        <w:p w14:paraId="290702CF" w14:textId="77777777" w:rsidR="003F4EB0" w:rsidRPr="00531403" w:rsidRDefault="00820970" w:rsidP="00531403">
          <w:pPr>
            <w:pStyle w:val="PageHeaderEven"/>
            <w:framePr w:hSpace="0" w:wrap="auto" w:vAnchor="margin" w:yAlign="inline"/>
            <w:suppressOverlap w:val="0"/>
          </w:pPr>
          <w:r w:rsidRPr="00531403">
            <w:t>Author Name and Surname, Author Name and Surname</w:t>
          </w:r>
        </w:p>
      </w:tc>
    </w:tr>
  </w:tbl>
  <w:p w14:paraId="5CFC12D9" w14:textId="77777777" w:rsidR="003F4EB0" w:rsidRDefault="003F4EB0" w:rsidP="009E157A">
    <w:pPr>
      <w:pStyle w:val="AltBilgi"/>
      <w:jc w:val="right"/>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1" w:rightFromText="141" w:vertAnchor="text" w:tblpY="1"/>
      <w:tblOverlap w:val="never"/>
      <w:tblW w:w="0" w:type="auto"/>
      <w:tblBorders>
        <w:top w:val="none" w:sz="0" w:space="0" w:color="auto"/>
        <w:left w:val="none" w:sz="0" w:space="0" w:color="auto"/>
        <w:bottom w:val="single" w:sz="2"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9062"/>
    </w:tblGrid>
    <w:tr w:rsidR="001C3CA0" w14:paraId="4625AB12" w14:textId="77777777" w:rsidTr="001C3CA0">
      <w:tc>
        <w:tcPr>
          <w:tcW w:w="9062" w:type="dxa"/>
          <w:vAlign w:val="bottom"/>
        </w:tcPr>
        <w:p w14:paraId="4222A521" w14:textId="1065EA32" w:rsidR="001C3CA0" w:rsidRPr="00531403" w:rsidRDefault="001C3CA0" w:rsidP="00531403">
          <w:pPr>
            <w:pStyle w:val="PageHeaderOdd"/>
            <w:framePr w:hSpace="0" w:wrap="auto" w:vAnchor="margin" w:yAlign="inline"/>
            <w:suppressOverlap w:val="0"/>
          </w:pPr>
          <w:r w:rsidRPr="00531403">
            <w:t>Add the</w:t>
          </w:r>
          <w:r w:rsidR="00633630" w:rsidRPr="00531403">
            <w:t xml:space="preserve"> Short</w:t>
          </w:r>
          <w:r w:rsidRPr="00531403">
            <w:t xml:space="preserve"> Title of the Article Here Without Changing the Formatting</w:t>
          </w:r>
        </w:p>
      </w:tc>
    </w:tr>
  </w:tbl>
  <w:p w14:paraId="2E20A157" w14:textId="77777777" w:rsidR="001C3CA0" w:rsidRDefault="001C3CA0" w:rsidP="001C3CA0">
    <w:pPr>
      <w:pStyle w:val="stBilgi"/>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0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5025"/>
      <w:gridCol w:w="2316"/>
    </w:tblGrid>
    <w:tr w:rsidR="00633630" w14:paraId="6BED61DB" w14:textId="77777777" w:rsidTr="001B1D8C">
      <w:trPr>
        <w:trHeight w:val="1160"/>
        <w:jc w:val="center"/>
      </w:trPr>
      <w:tc>
        <w:tcPr>
          <w:tcW w:w="1652" w:type="dxa"/>
        </w:tcPr>
        <w:p w14:paraId="40C678AD" w14:textId="07B7CCA6" w:rsidR="003E00EF" w:rsidRDefault="00633630" w:rsidP="00633630">
          <w:pPr>
            <w:pStyle w:val="AralkYok"/>
            <w:jc w:val="center"/>
            <w:rPr>
              <w:rFonts w:ascii="18thCentury" w:hAnsi="18thCentury"/>
              <w:sz w:val="32"/>
              <w:szCs w:val="32"/>
            </w:rPr>
          </w:pPr>
          <w:r>
            <w:rPr>
              <w:rFonts w:ascii="18thCentury" w:hAnsi="18thCentury"/>
              <w:noProof/>
              <w:sz w:val="32"/>
              <w:szCs w:val="32"/>
            </w:rPr>
            <w:drawing>
              <wp:inline distT="0" distB="0" distL="0" distR="0" wp14:anchorId="582AEFDF" wp14:editId="0E274088">
                <wp:extent cx="978195" cy="965835"/>
                <wp:effectExtent l="0" t="0" r="0" b="0"/>
                <wp:docPr id="271598881"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463" cy="978935"/>
                        </a:xfrm>
                        <a:prstGeom prst="rect">
                          <a:avLst/>
                        </a:prstGeom>
                        <a:noFill/>
                        <a:ln>
                          <a:noFill/>
                        </a:ln>
                      </pic:spPr>
                    </pic:pic>
                  </a:graphicData>
                </a:graphic>
              </wp:inline>
            </w:drawing>
          </w:r>
        </w:p>
      </w:tc>
      <w:tc>
        <w:tcPr>
          <w:tcW w:w="5129" w:type="dxa"/>
        </w:tcPr>
        <w:p w14:paraId="321106F4" w14:textId="77777777" w:rsidR="003E00EF" w:rsidRDefault="003E00EF" w:rsidP="003E00EF">
          <w:pPr>
            <w:pStyle w:val="AralkYok"/>
            <w:jc w:val="center"/>
            <w:rPr>
              <w:rFonts w:ascii="Times New Roman" w:hAnsi="Times New Roman" w:cs="Times New Roman"/>
              <w:b/>
              <w:bCs/>
              <w:sz w:val="28"/>
              <w:szCs w:val="28"/>
            </w:rPr>
          </w:pPr>
          <w:r w:rsidRPr="003E00EF">
            <w:rPr>
              <w:rFonts w:ascii="Times New Roman" w:hAnsi="Times New Roman" w:cs="Times New Roman"/>
              <w:b/>
              <w:bCs/>
              <w:sz w:val="28"/>
              <w:szCs w:val="28"/>
            </w:rPr>
            <w:t>STRUCTURAL EQUATION MODELLING AND MULTIVARIATE RESEARCH</w:t>
          </w:r>
        </w:p>
        <w:p w14:paraId="19105F83" w14:textId="1FD9FE30" w:rsidR="003E00EF" w:rsidRPr="003E00EF" w:rsidRDefault="003E00EF" w:rsidP="003E00EF">
          <w:pPr>
            <w:pStyle w:val="AralkYok"/>
            <w:jc w:val="center"/>
            <w:rPr>
              <w:rFonts w:ascii="18thCentury" w:hAnsi="18thCentury"/>
              <w:b/>
              <w:bCs/>
              <w:sz w:val="28"/>
              <w:szCs w:val="28"/>
            </w:rPr>
          </w:pPr>
          <w:r>
            <w:rPr>
              <w:rFonts w:ascii="Times New Roman" w:hAnsi="Times New Roman" w:cs="Times New Roman"/>
              <w:b/>
              <w:bCs/>
              <w:sz w:val="28"/>
              <w:szCs w:val="28"/>
            </w:rPr>
            <w:t>(SMMR)</w:t>
          </w:r>
        </w:p>
      </w:tc>
      <w:tc>
        <w:tcPr>
          <w:tcW w:w="2316" w:type="dxa"/>
          <w:vAlign w:val="center"/>
        </w:tcPr>
        <w:p w14:paraId="242CF630" w14:textId="191BEB39" w:rsidR="003E00EF" w:rsidRDefault="00633630" w:rsidP="00C2249D">
          <w:pPr>
            <w:pStyle w:val="AralkYok"/>
            <w:rPr>
              <w:rFonts w:ascii="18thCentury" w:hAnsi="18thCentury"/>
              <w:sz w:val="32"/>
              <w:szCs w:val="32"/>
            </w:rPr>
          </w:pPr>
          <w:r>
            <w:rPr>
              <w:rFonts w:ascii="18thCentury" w:hAnsi="18thCentury"/>
              <w:noProof/>
              <w:sz w:val="32"/>
              <w:szCs w:val="32"/>
            </w:rPr>
            <w:drawing>
              <wp:anchor distT="0" distB="0" distL="114300" distR="114300" simplePos="0" relativeHeight="251658240" behindDoc="1" locked="0" layoutInCell="1" allowOverlap="1" wp14:anchorId="04E14C11" wp14:editId="4FB65326">
                <wp:simplePos x="0" y="0"/>
                <wp:positionH relativeFrom="column">
                  <wp:posOffset>-10795</wp:posOffset>
                </wp:positionH>
                <wp:positionV relativeFrom="paragraph">
                  <wp:posOffset>-504190</wp:posOffset>
                </wp:positionV>
                <wp:extent cx="1333500" cy="496570"/>
                <wp:effectExtent l="0" t="0" r="0" b="0"/>
                <wp:wrapTight wrapText="bothSides">
                  <wp:wrapPolygon edited="0">
                    <wp:start x="0" y="0"/>
                    <wp:lineTo x="0" y="20716"/>
                    <wp:lineTo x="21291" y="20716"/>
                    <wp:lineTo x="21291" y="0"/>
                    <wp:lineTo x="0" y="0"/>
                  </wp:wrapPolygon>
                </wp:wrapTight>
                <wp:docPr id="609288289"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32792D2" w14:textId="0D7F2CA5" w:rsidR="00F574E9" w:rsidRDefault="00F574E9" w:rsidP="00633630">
    <w:pPr>
      <w:pStyle w:val="AralkYok"/>
      <w:ind w:right="567"/>
      <w:rPr>
        <w:rFonts w:ascii="18thCentury" w:hAnsi="18thCentury"/>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CA6"/>
    <w:multiLevelType w:val="hybridMultilevel"/>
    <w:tmpl w:val="C91A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57141"/>
    <w:multiLevelType w:val="multilevel"/>
    <w:tmpl w:val="4EFC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C6062"/>
    <w:multiLevelType w:val="multilevel"/>
    <w:tmpl w:val="956262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3DB651A"/>
    <w:multiLevelType w:val="hybridMultilevel"/>
    <w:tmpl w:val="E3D2B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B17FA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DB35CE"/>
    <w:multiLevelType w:val="hybridMultilevel"/>
    <w:tmpl w:val="814CA9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2B0FDF"/>
    <w:multiLevelType w:val="multilevel"/>
    <w:tmpl w:val="3A2E744E"/>
    <w:lvl w:ilvl="0">
      <w:start w:val="1"/>
      <w:numFmt w:val="decimal"/>
      <w:suff w:val="space"/>
      <w:lvlText w:val="%1"/>
      <w:lvlJc w:val="left"/>
      <w:pPr>
        <w:ind w:left="0" w:firstLine="0"/>
      </w:pPr>
      <w:rPr>
        <w:rFonts w:hint="default"/>
      </w:rPr>
    </w:lvl>
    <w:lvl w:ilvl="1">
      <w:start w:val="1"/>
      <w:numFmt w:val="none"/>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42864EE5"/>
    <w:multiLevelType w:val="hybridMultilevel"/>
    <w:tmpl w:val="DABAD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3A159B"/>
    <w:multiLevelType w:val="hybridMultilevel"/>
    <w:tmpl w:val="437C3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E6021F"/>
    <w:multiLevelType w:val="hybridMultilevel"/>
    <w:tmpl w:val="0EC8535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52BD704F"/>
    <w:multiLevelType w:val="hybridMultilevel"/>
    <w:tmpl w:val="A0B24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7C15F2"/>
    <w:multiLevelType w:val="hybridMultilevel"/>
    <w:tmpl w:val="34A2B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ED4BA3"/>
    <w:multiLevelType w:val="multilevel"/>
    <w:tmpl w:val="98E6314A"/>
    <w:lvl w:ilvl="0">
      <w:start w:val="1"/>
      <w:numFmt w:val="decimal"/>
      <w:pStyle w:val="Title1"/>
      <w:lvlText w:val="%1."/>
      <w:lvlJc w:val="left"/>
      <w:pPr>
        <w:ind w:left="1068" w:hanging="360"/>
      </w:pPr>
      <w:rPr>
        <w:rFonts w:hint="default"/>
      </w:rPr>
    </w:lvl>
    <w:lvl w:ilvl="1">
      <w:start w:val="1"/>
      <w:numFmt w:val="decimal"/>
      <w:pStyle w:val="Title2"/>
      <w:isLgl/>
      <w:lvlText w:val="%1.%2."/>
      <w:lvlJc w:val="left"/>
      <w:pPr>
        <w:ind w:left="1068" w:hanging="360"/>
      </w:pPr>
      <w:rPr>
        <w:rFonts w:hint="default"/>
      </w:rPr>
    </w:lvl>
    <w:lvl w:ilvl="2">
      <w:start w:val="1"/>
      <w:numFmt w:val="decimal"/>
      <w:pStyle w:val="Title3"/>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7047127C"/>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4" w15:restartNumberingAfterBreak="0">
    <w:nsid w:val="744427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2956053">
    <w:abstractNumId w:val="5"/>
  </w:num>
  <w:num w:numId="2" w16cid:durableId="1610047283">
    <w:abstractNumId w:val="0"/>
  </w:num>
  <w:num w:numId="3" w16cid:durableId="520168255">
    <w:abstractNumId w:val="10"/>
  </w:num>
  <w:num w:numId="4" w16cid:durableId="2111318282">
    <w:abstractNumId w:val="14"/>
  </w:num>
  <w:num w:numId="5" w16cid:durableId="1291593737">
    <w:abstractNumId w:val="9"/>
  </w:num>
  <w:num w:numId="6" w16cid:durableId="1443498214">
    <w:abstractNumId w:val="4"/>
  </w:num>
  <w:num w:numId="7" w16cid:durableId="84112264">
    <w:abstractNumId w:val="13"/>
  </w:num>
  <w:num w:numId="8" w16cid:durableId="1493329810">
    <w:abstractNumId w:val="2"/>
  </w:num>
  <w:num w:numId="9" w16cid:durableId="989015787">
    <w:abstractNumId w:val="6"/>
  </w:num>
  <w:num w:numId="10" w16cid:durableId="1186215229">
    <w:abstractNumId w:val="3"/>
  </w:num>
  <w:num w:numId="11" w16cid:durableId="1756585565">
    <w:abstractNumId w:val="7"/>
  </w:num>
  <w:num w:numId="12" w16cid:durableId="1203790870">
    <w:abstractNumId w:val="8"/>
  </w:num>
  <w:num w:numId="13" w16cid:durableId="1561819709">
    <w:abstractNumId w:val="11"/>
  </w:num>
  <w:num w:numId="14" w16cid:durableId="1726635262">
    <w:abstractNumId w:val="12"/>
  </w:num>
  <w:num w:numId="15" w16cid:durableId="194256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E7"/>
    <w:rsid w:val="000070AE"/>
    <w:rsid w:val="00010832"/>
    <w:rsid w:val="000135C2"/>
    <w:rsid w:val="00016AD9"/>
    <w:rsid w:val="0002362D"/>
    <w:rsid w:val="00023E8C"/>
    <w:rsid w:val="00025546"/>
    <w:rsid w:val="00032317"/>
    <w:rsid w:val="00032EC6"/>
    <w:rsid w:val="00033208"/>
    <w:rsid w:val="00036B3F"/>
    <w:rsid w:val="00042585"/>
    <w:rsid w:val="00044892"/>
    <w:rsid w:val="00045FD1"/>
    <w:rsid w:val="00047BB6"/>
    <w:rsid w:val="000539EB"/>
    <w:rsid w:val="000627E4"/>
    <w:rsid w:val="00062BA3"/>
    <w:rsid w:val="00062FB6"/>
    <w:rsid w:val="00065819"/>
    <w:rsid w:val="00070131"/>
    <w:rsid w:val="000732B7"/>
    <w:rsid w:val="00076111"/>
    <w:rsid w:val="00082937"/>
    <w:rsid w:val="00091DED"/>
    <w:rsid w:val="0009595F"/>
    <w:rsid w:val="000A0440"/>
    <w:rsid w:val="000A129D"/>
    <w:rsid w:val="000B3AC7"/>
    <w:rsid w:val="000B424E"/>
    <w:rsid w:val="000B751A"/>
    <w:rsid w:val="000C0785"/>
    <w:rsid w:val="000C1E74"/>
    <w:rsid w:val="000C1F08"/>
    <w:rsid w:val="000C6438"/>
    <w:rsid w:val="000D00BF"/>
    <w:rsid w:val="000D1FA5"/>
    <w:rsid w:val="000D2B21"/>
    <w:rsid w:val="000D47C9"/>
    <w:rsid w:val="000D71DE"/>
    <w:rsid w:val="000E2C56"/>
    <w:rsid w:val="000E5554"/>
    <w:rsid w:val="001004C3"/>
    <w:rsid w:val="00103E58"/>
    <w:rsid w:val="00104A31"/>
    <w:rsid w:val="00105DEC"/>
    <w:rsid w:val="001144F4"/>
    <w:rsid w:val="0011602C"/>
    <w:rsid w:val="00121D8B"/>
    <w:rsid w:val="00123719"/>
    <w:rsid w:val="00125BAD"/>
    <w:rsid w:val="0013607C"/>
    <w:rsid w:val="00144A9D"/>
    <w:rsid w:val="00146B22"/>
    <w:rsid w:val="00157F25"/>
    <w:rsid w:val="00163DD7"/>
    <w:rsid w:val="001662B2"/>
    <w:rsid w:val="00166366"/>
    <w:rsid w:val="0017206B"/>
    <w:rsid w:val="001735F9"/>
    <w:rsid w:val="00176F23"/>
    <w:rsid w:val="00177399"/>
    <w:rsid w:val="0019170C"/>
    <w:rsid w:val="001924F3"/>
    <w:rsid w:val="00193B22"/>
    <w:rsid w:val="001A7AC7"/>
    <w:rsid w:val="001B1D8C"/>
    <w:rsid w:val="001B4B94"/>
    <w:rsid w:val="001C3CA0"/>
    <w:rsid w:val="001C771E"/>
    <w:rsid w:val="001D1671"/>
    <w:rsid w:val="001D5A52"/>
    <w:rsid w:val="001D5A9F"/>
    <w:rsid w:val="001E5B25"/>
    <w:rsid w:val="001F23BC"/>
    <w:rsid w:val="00201D97"/>
    <w:rsid w:val="00211CFE"/>
    <w:rsid w:val="00217088"/>
    <w:rsid w:val="0022761C"/>
    <w:rsid w:val="00230380"/>
    <w:rsid w:val="0023273D"/>
    <w:rsid w:val="00233D9C"/>
    <w:rsid w:val="00234DD3"/>
    <w:rsid w:val="00237C42"/>
    <w:rsid w:val="002451DB"/>
    <w:rsid w:val="00256735"/>
    <w:rsid w:val="00262411"/>
    <w:rsid w:val="002648F9"/>
    <w:rsid w:val="002709FE"/>
    <w:rsid w:val="00275310"/>
    <w:rsid w:val="0028021F"/>
    <w:rsid w:val="00280741"/>
    <w:rsid w:val="00282EB9"/>
    <w:rsid w:val="00286C14"/>
    <w:rsid w:val="00290221"/>
    <w:rsid w:val="00291C35"/>
    <w:rsid w:val="002944E4"/>
    <w:rsid w:val="00294BD2"/>
    <w:rsid w:val="0029524F"/>
    <w:rsid w:val="00296094"/>
    <w:rsid w:val="002966BE"/>
    <w:rsid w:val="002A0E95"/>
    <w:rsid w:val="002A73D4"/>
    <w:rsid w:val="002A7E26"/>
    <w:rsid w:val="002B4D4C"/>
    <w:rsid w:val="002B759A"/>
    <w:rsid w:val="002C24C2"/>
    <w:rsid w:val="002D0839"/>
    <w:rsid w:val="002D3847"/>
    <w:rsid w:val="002D5F2D"/>
    <w:rsid w:val="002E0085"/>
    <w:rsid w:val="002E25B3"/>
    <w:rsid w:val="002E5B5F"/>
    <w:rsid w:val="002E6DBA"/>
    <w:rsid w:val="002E7600"/>
    <w:rsid w:val="002F1CA7"/>
    <w:rsid w:val="002F3241"/>
    <w:rsid w:val="002F3AD6"/>
    <w:rsid w:val="002F6BAC"/>
    <w:rsid w:val="002F7EA7"/>
    <w:rsid w:val="00302A56"/>
    <w:rsid w:val="003132DB"/>
    <w:rsid w:val="003139F4"/>
    <w:rsid w:val="00317EB3"/>
    <w:rsid w:val="003233DE"/>
    <w:rsid w:val="00324D68"/>
    <w:rsid w:val="00333055"/>
    <w:rsid w:val="00333D4C"/>
    <w:rsid w:val="00337485"/>
    <w:rsid w:val="0034493F"/>
    <w:rsid w:val="00351FFF"/>
    <w:rsid w:val="003545C8"/>
    <w:rsid w:val="0036249F"/>
    <w:rsid w:val="00363602"/>
    <w:rsid w:val="0036473A"/>
    <w:rsid w:val="0036720A"/>
    <w:rsid w:val="003730BA"/>
    <w:rsid w:val="00373AB0"/>
    <w:rsid w:val="00376944"/>
    <w:rsid w:val="0038083C"/>
    <w:rsid w:val="00386BC1"/>
    <w:rsid w:val="0039091A"/>
    <w:rsid w:val="003947E1"/>
    <w:rsid w:val="003B113D"/>
    <w:rsid w:val="003B31C8"/>
    <w:rsid w:val="003B4159"/>
    <w:rsid w:val="003C25E5"/>
    <w:rsid w:val="003C3D90"/>
    <w:rsid w:val="003D3A6C"/>
    <w:rsid w:val="003E00EF"/>
    <w:rsid w:val="003E0CE0"/>
    <w:rsid w:val="003E3C28"/>
    <w:rsid w:val="003E3D67"/>
    <w:rsid w:val="003F1E28"/>
    <w:rsid w:val="003F4EB0"/>
    <w:rsid w:val="003F584A"/>
    <w:rsid w:val="003F5F80"/>
    <w:rsid w:val="0040565E"/>
    <w:rsid w:val="00412172"/>
    <w:rsid w:val="00414E4B"/>
    <w:rsid w:val="004176FD"/>
    <w:rsid w:val="00421599"/>
    <w:rsid w:val="00426522"/>
    <w:rsid w:val="00426947"/>
    <w:rsid w:val="00444498"/>
    <w:rsid w:val="00446232"/>
    <w:rsid w:val="004526CA"/>
    <w:rsid w:val="00461718"/>
    <w:rsid w:val="00463986"/>
    <w:rsid w:val="00466006"/>
    <w:rsid w:val="004701F7"/>
    <w:rsid w:val="00474DBF"/>
    <w:rsid w:val="00484C40"/>
    <w:rsid w:val="00487534"/>
    <w:rsid w:val="00492887"/>
    <w:rsid w:val="004B145B"/>
    <w:rsid w:val="004B2C64"/>
    <w:rsid w:val="004B4E46"/>
    <w:rsid w:val="004B62D0"/>
    <w:rsid w:val="004C6637"/>
    <w:rsid w:val="004C6E62"/>
    <w:rsid w:val="004D6363"/>
    <w:rsid w:val="004D6A10"/>
    <w:rsid w:val="004E0CC9"/>
    <w:rsid w:val="004E5758"/>
    <w:rsid w:val="004E73F4"/>
    <w:rsid w:val="004F1194"/>
    <w:rsid w:val="004F4982"/>
    <w:rsid w:val="00500AC9"/>
    <w:rsid w:val="005113E3"/>
    <w:rsid w:val="005129CE"/>
    <w:rsid w:val="00515E33"/>
    <w:rsid w:val="00520A39"/>
    <w:rsid w:val="00521BC9"/>
    <w:rsid w:val="00527904"/>
    <w:rsid w:val="00530D79"/>
    <w:rsid w:val="00531403"/>
    <w:rsid w:val="00545180"/>
    <w:rsid w:val="00552933"/>
    <w:rsid w:val="00552C9E"/>
    <w:rsid w:val="00560865"/>
    <w:rsid w:val="00562933"/>
    <w:rsid w:val="00566753"/>
    <w:rsid w:val="00577B38"/>
    <w:rsid w:val="005817B2"/>
    <w:rsid w:val="00583084"/>
    <w:rsid w:val="0058355A"/>
    <w:rsid w:val="00585DE6"/>
    <w:rsid w:val="0058702B"/>
    <w:rsid w:val="005A491B"/>
    <w:rsid w:val="005B1E5B"/>
    <w:rsid w:val="005B45D0"/>
    <w:rsid w:val="005B6548"/>
    <w:rsid w:val="005C181E"/>
    <w:rsid w:val="005C7629"/>
    <w:rsid w:val="005D1683"/>
    <w:rsid w:val="005E3EAD"/>
    <w:rsid w:val="005E484B"/>
    <w:rsid w:val="005E781A"/>
    <w:rsid w:val="005F3F7A"/>
    <w:rsid w:val="005F6048"/>
    <w:rsid w:val="00620E7A"/>
    <w:rsid w:val="00630E72"/>
    <w:rsid w:val="00630EAC"/>
    <w:rsid w:val="0063142F"/>
    <w:rsid w:val="00631EDF"/>
    <w:rsid w:val="00633630"/>
    <w:rsid w:val="00641E84"/>
    <w:rsid w:val="00647D4A"/>
    <w:rsid w:val="0065138E"/>
    <w:rsid w:val="0065733C"/>
    <w:rsid w:val="0066013C"/>
    <w:rsid w:val="00660998"/>
    <w:rsid w:val="00661463"/>
    <w:rsid w:val="00663089"/>
    <w:rsid w:val="006742A2"/>
    <w:rsid w:val="00674866"/>
    <w:rsid w:val="00676C0F"/>
    <w:rsid w:val="00691C6A"/>
    <w:rsid w:val="00694B1E"/>
    <w:rsid w:val="006A0885"/>
    <w:rsid w:val="006B36D7"/>
    <w:rsid w:val="006C5D23"/>
    <w:rsid w:val="006C71E2"/>
    <w:rsid w:val="006E01F3"/>
    <w:rsid w:val="006E278E"/>
    <w:rsid w:val="006F1C41"/>
    <w:rsid w:val="0070141F"/>
    <w:rsid w:val="0070534F"/>
    <w:rsid w:val="00713EA0"/>
    <w:rsid w:val="007156EC"/>
    <w:rsid w:val="00726F25"/>
    <w:rsid w:val="00726F7D"/>
    <w:rsid w:val="00733029"/>
    <w:rsid w:val="007335DA"/>
    <w:rsid w:val="00737B64"/>
    <w:rsid w:val="0074110F"/>
    <w:rsid w:val="00741412"/>
    <w:rsid w:val="007466A8"/>
    <w:rsid w:val="0075535F"/>
    <w:rsid w:val="00756073"/>
    <w:rsid w:val="00756E15"/>
    <w:rsid w:val="0075700E"/>
    <w:rsid w:val="00762FD0"/>
    <w:rsid w:val="00763743"/>
    <w:rsid w:val="007651C9"/>
    <w:rsid w:val="007676B5"/>
    <w:rsid w:val="00767A66"/>
    <w:rsid w:val="00772339"/>
    <w:rsid w:val="00781C96"/>
    <w:rsid w:val="00783AD2"/>
    <w:rsid w:val="00785C3A"/>
    <w:rsid w:val="00787631"/>
    <w:rsid w:val="0079257C"/>
    <w:rsid w:val="00796685"/>
    <w:rsid w:val="007A0DAC"/>
    <w:rsid w:val="007A15F0"/>
    <w:rsid w:val="007A2AED"/>
    <w:rsid w:val="007A5926"/>
    <w:rsid w:val="007B36BE"/>
    <w:rsid w:val="007B7273"/>
    <w:rsid w:val="007C12B5"/>
    <w:rsid w:val="007C3AE9"/>
    <w:rsid w:val="007C3FC7"/>
    <w:rsid w:val="007D7D92"/>
    <w:rsid w:val="007E0E2B"/>
    <w:rsid w:val="007E536E"/>
    <w:rsid w:val="007F37DF"/>
    <w:rsid w:val="007F6749"/>
    <w:rsid w:val="008072D5"/>
    <w:rsid w:val="00810720"/>
    <w:rsid w:val="00811504"/>
    <w:rsid w:val="00811D53"/>
    <w:rsid w:val="00813A24"/>
    <w:rsid w:val="00817C27"/>
    <w:rsid w:val="00820970"/>
    <w:rsid w:val="00824534"/>
    <w:rsid w:val="0083622A"/>
    <w:rsid w:val="00836479"/>
    <w:rsid w:val="008369F0"/>
    <w:rsid w:val="008438F7"/>
    <w:rsid w:val="00844320"/>
    <w:rsid w:val="00847708"/>
    <w:rsid w:val="008614DF"/>
    <w:rsid w:val="00862143"/>
    <w:rsid w:val="008647B2"/>
    <w:rsid w:val="00865055"/>
    <w:rsid w:val="00867E1C"/>
    <w:rsid w:val="00870054"/>
    <w:rsid w:val="0087283B"/>
    <w:rsid w:val="0088067F"/>
    <w:rsid w:val="008854CF"/>
    <w:rsid w:val="00886992"/>
    <w:rsid w:val="00887431"/>
    <w:rsid w:val="0088790B"/>
    <w:rsid w:val="008946CB"/>
    <w:rsid w:val="00894707"/>
    <w:rsid w:val="00894ACA"/>
    <w:rsid w:val="00894CA6"/>
    <w:rsid w:val="00895593"/>
    <w:rsid w:val="00896901"/>
    <w:rsid w:val="008A2D31"/>
    <w:rsid w:val="008A4182"/>
    <w:rsid w:val="008B0217"/>
    <w:rsid w:val="008B040E"/>
    <w:rsid w:val="008C39E5"/>
    <w:rsid w:val="008C46FC"/>
    <w:rsid w:val="008D1135"/>
    <w:rsid w:val="008D6551"/>
    <w:rsid w:val="008D76DB"/>
    <w:rsid w:val="008D7CFB"/>
    <w:rsid w:val="008F356E"/>
    <w:rsid w:val="008F4341"/>
    <w:rsid w:val="0090194D"/>
    <w:rsid w:val="00905DB2"/>
    <w:rsid w:val="00910DF2"/>
    <w:rsid w:val="009111D9"/>
    <w:rsid w:val="00911EDB"/>
    <w:rsid w:val="00916642"/>
    <w:rsid w:val="00927CE9"/>
    <w:rsid w:val="0093127E"/>
    <w:rsid w:val="009313F9"/>
    <w:rsid w:val="00932CEA"/>
    <w:rsid w:val="00933722"/>
    <w:rsid w:val="009514FC"/>
    <w:rsid w:val="00951DF7"/>
    <w:rsid w:val="009575CF"/>
    <w:rsid w:val="00960705"/>
    <w:rsid w:val="00961CCB"/>
    <w:rsid w:val="00972C04"/>
    <w:rsid w:val="00975607"/>
    <w:rsid w:val="00976448"/>
    <w:rsid w:val="009815D2"/>
    <w:rsid w:val="009849DB"/>
    <w:rsid w:val="00986342"/>
    <w:rsid w:val="009905D5"/>
    <w:rsid w:val="00994080"/>
    <w:rsid w:val="00995501"/>
    <w:rsid w:val="00995623"/>
    <w:rsid w:val="009B3A68"/>
    <w:rsid w:val="009B6938"/>
    <w:rsid w:val="009C7419"/>
    <w:rsid w:val="009D42F6"/>
    <w:rsid w:val="009D634F"/>
    <w:rsid w:val="009D723E"/>
    <w:rsid w:val="009E0796"/>
    <w:rsid w:val="009E157A"/>
    <w:rsid w:val="009F1A42"/>
    <w:rsid w:val="009F221A"/>
    <w:rsid w:val="009F268A"/>
    <w:rsid w:val="009F41DE"/>
    <w:rsid w:val="009F4B50"/>
    <w:rsid w:val="00A04EF8"/>
    <w:rsid w:val="00A05A14"/>
    <w:rsid w:val="00A147E7"/>
    <w:rsid w:val="00A16A0E"/>
    <w:rsid w:val="00A16D01"/>
    <w:rsid w:val="00A26F5E"/>
    <w:rsid w:val="00A2759F"/>
    <w:rsid w:val="00A278B2"/>
    <w:rsid w:val="00A3090A"/>
    <w:rsid w:val="00A31ED1"/>
    <w:rsid w:val="00A359EC"/>
    <w:rsid w:val="00A43107"/>
    <w:rsid w:val="00A460B2"/>
    <w:rsid w:val="00A46983"/>
    <w:rsid w:val="00A50881"/>
    <w:rsid w:val="00A50FFC"/>
    <w:rsid w:val="00A60406"/>
    <w:rsid w:val="00A60707"/>
    <w:rsid w:val="00A62C76"/>
    <w:rsid w:val="00A62E54"/>
    <w:rsid w:val="00A658E3"/>
    <w:rsid w:val="00A820E6"/>
    <w:rsid w:val="00A83648"/>
    <w:rsid w:val="00A85EFC"/>
    <w:rsid w:val="00A9697C"/>
    <w:rsid w:val="00AA5801"/>
    <w:rsid w:val="00AB034E"/>
    <w:rsid w:val="00AB3702"/>
    <w:rsid w:val="00AB6DE5"/>
    <w:rsid w:val="00AB7733"/>
    <w:rsid w:val="00AB78F9"/>
    <w:rsid w:val="00AC3036"/>
    <w:rsid w:val="00AC538A"/>
    <w:rsid w:val="00AD1D8A"/>
    <w:rsid w:val="00AD2E82"/>
    <w:rsid w:val="00AD39ED"/>
    <w:rsid w:val="00AF063E"/>
    <w:rsid w:val="00B008B6"/>
    <w:rsid w:val="00B03BD7"/>
    <w:rsid w:val="00B078DE"/>
    <w:rsid w:val="00B16FBA"/>
    <w:rsid w:val="00B20A1D"/>
    <w:rsid w:val="00B22B9A"/>
    <w:rsid w:val="00B3071E"/>
    <w:rsid w:val="00B31A27"/>
    <w:rsid w:val="00B31FE8"/>
    <w:rsid w:val="00B3249C"/>
    <w:rsid w:val="00B4226D"/>
    <w:rsid w:val="00B524AE"/>
    <w:rsid w:val="00B52A0E"/>
    <w:rsid w:val="00B56468"/>
    <w:rsid w:val="00B6313D"/>
    <w:rsid w:val="00B63FDB"/>
    <w:rsid w:val="00B7039A"/>
    <w:rsid w:val="00B766BE"/>
    <w:rsid w:val="00B770EC"/>
    <w:rsid w:val="00B801C5"/>
    <w:rsid w:val="00B81833"/>
    <w:rsid w:val="00B86BB7"/>
    <w:rsid w:val="00B872F3"/>
    <w:rsid w:val="00B91729"/>
    <w:rsid w:val="00B9428C"/>
    <w:rsid w:val="00B96DE7"/>
    <w:rsid w:val="00BA2A72"/>
    <w:rsid w:val="00BA3BF9"/>
    <w:rsid w:val="00BA4780"/>
    <w:rsid w:val="00BB2265"/>
    <w:rsid w:val="00BB2F06"/>
    <w:rsid w:val="00BB4704"/>
    <w:rsid w:val="00BB525E"/>
    <w:rsid w:val="00BC026A"/>
    <w:rsid w:val="00BC6906"/>
    <w:rsid w:val="00BD1100"/>
    <w:rsid w:val="00BD1D66"/>
    <w:rsid w:val="00BD2EE1"/>
    <w:rsid w:val="00BD3C00"/>
    <w:rsid w:val="00BD614B"/>
    <w:rsid w:val="00BD7A05"/>
    <w:rsid w:val="00BE17F7"/>
    <w:rsid w:val="00BE52EE"/>
    <w:rsid w:val="00BF268E"/>
    <w:rsid w:val="00BF73E9"/>
    <w:rsid w:val="00C01413"/>
    <w:rsid w:val="00C04B86"/>
    <w:rsid w:val="00C0701B"/>
    <w:rsid w:val="00C10566"/>
    <w:rsid w:val="00C2249D"/>
    <w:rsid w:val="00C25743"/>
    <w:rsid w:val="00C3194C"/>
    <w:rsid w:val="00C32E6A"/>
    <w:rsid w:val="00C34701"/>
    <w:rsid w:val="00C37F92"/>
    <w:rsid w:val="00C4381D"/>
    <w:rsid w:val="00C43947"/>
    <w:rsid w:val="00C44EAA"/>
    <w:rsid w:val="00C45E44"/>
    <w:rsid w:val="00C531C8"/>
    <w:rsid w:val="00C60059"/>
    <w:rsid w:val="00C722B8"/>
    <w:rsid w:val="00C72513"/>
    <w:rsid w:val="00C752E0"/>
    <w:rsid w:val="00C77E9D"/>
    <w:rsid w:val="00C86411"/>
    <w:rsid w:val="00C9081D"/>
    <w:rsid w:val="00C941AA"/>
    <w:rsid w:val="00CA18CD"/>
    <w:rsid w:val="00CA507F"/>
    <w:rsid w:val="00CA5286"/>
    <w:rsid w:val="00CA7D09"/>
    <w:rsid w:val="00CB29A7"/>
    <w:rsid w:val="00CB7D26"/>
    <w:rsid w:val="00CC4526"/>
    <w:rsid w:val="00CC45CE"/>
    <w:rsid w:val="00CD25F6"/>
    <w:rsid w:val="00CD78C5"/>
    <w:rsid w:val="00CE14B0"/>
    <w:rsid w:val="00CE1DA7"/>
    <w:rsid w:val="00CF0F57"/>
    <w:rsid w:val="00CF3042"/>
    <w:rsid w:val="00CF42A7"/>
    <w:rsid w:val="00D06D3C"/>
    <w:rsid w:val="00D07528"/>
    <w:rsid w:val="00D17773"/>
    <w:rsid w:val="00D20163"/>
    <w:rsid w:val="00D20B5B"/>
    <w:rsid w:val="00D20F10"/>
    <w:rsid w:val="00D23F05"/>
    <w:rsid w:val="00D24BAF"/>
    <w:rsid w:val="00D27138"/>
    <w:rsid w:val="00D33712"/>
    <w:rsid w:val="00D37480"/>
    <w:rsid w:val="00D44EFD"/>
    <w:rsid w:val="00D463F4"/>
    <w:rsid w:val="00D471C9"/>
    <w:rsid w:val="00D507C1"/>
    <w:rsid w:val="00D540A9"/>
    <w:rsid w:val="00D56C01"/>
    <w:rsid w:val="00D60325"/>
    <w:rsid w:val="00D6305C"/>
    <w:rsid w:val="00D65259"/>
    <w:rsid w:val="00D67E2B"/>
    <w:rsid w:val="00D82EFC"/>
    <w:rsid w:val="00D8493A"/>
    <w:rsid w:val="00D85794"/>
    <w:rsid w:val="00D87CA5"/>
    <w:rsid w:val="00DA38E4"/>
    <w:rsid w:val="00DA6DC6"/>
    <w:rsid w:val="00DB1002"/>
    <w:rsid w:val="00DB769C"/>
    <w:rsid w:val="00DC5365"/>
    <w:rsid w:val="00DD2420"/>
    <w:rsid w:val="00DE06B7"/>
    <w:rsid w:val="00DE6813"/>
    <w:rsid w:val="00DF10E6"/>
    <w:rsid w:val="00E03432"/>
    <w:rsid w:val="00E14808"/>
    <w:rsid w:val="00E15CD6"/>
    <w:rsid w:val="00E2026F"/>
    <w:rsid w:val="00E23B0B"/>
    <w:rsid w:val="00E2516F"/>
    <w:rsid w:val="00E25222"/>
    <w:rsid w:val="00E26948"/>
    <w:rsid w:val="00E27D3A"/>
    <w:rsid w:val="00E318D6"/>
    <w:rsid w:val="00E35026"/>
    <w:rsid w:val="00E40F19"/>
    <w:rsid w:val="00E44FB1"/>
    <w:rsid w:val="00E501E4"/>
    <w:rsid w:val="00E54939"/>
    <w:rsid w:val="00E632E5"/>
    <w:rsid w:val="00E659E7"/>
    <w:rsid w:val="00E71833"/>
    <w:rsid w:val="00E74BBD"/>
    <w:rsid w:val="00E76BCE"/>
    <w:rsid w:val="00E81A56"/>
    <w:rsid w:val="00E82228"/>
    <w:rsid w:val="00E8413F"/>
    <w:rsid w:val="00E85194"/>
    <w:rsid w:val="00E900DD"/>
    <w:rsid w:val="00EA3370"/>
    <w:rsid w:val="00EA7382"/>
    <w:rsid w:val="00EC0CEF"/>
    <w:rsid w:val="00EC18BA"/>
    <w:rsid w:val="00EC40F5"/>
    <w:rsid w:val="00EC4F37"/>
    <w:rsid w:val="00ED1873"/>
    <w:rsid w:val="00ED1DB5"/>
    <w:rsid w:val="00ED5E55"/>
    <w:rsid w:val="00EE3580"/>
    <w:rsid w:val="00EE695B"/>
    <w:rsid w:val="00EF429A"/>
    <w:rsid w:val="00EF6003"/>
    <w:rsid w:val="00EF6FAC"/>
    <w:rsid w:val="00EF7158"/>
    <w:rsid w:val="00F00B36"/>
    <w:rsid w:val="00F031AE"/>
    <w:rsid w:val="00F07902"/>
    <w:rsid w:val="00F07940"/>
    <w:rsid w:val="00F113E7"/>
    <w:rsid w:val="00F13078"/>
    <w:rsid w:val="00F1492B"/>
    <w:rsid w:val="00F222BF"/>
    <w:rsid w:val="00F301BF"/>
    <w:rsid w:val="00F357E9"/>
    <w:rsid w:val="00F44E1A"/>
    <w:rsid w:val="00F45856"/>
    <w:rsid w:val="00F46FD4"/>
    <w:rsid w:val="00F54551"/>
    <w:rsid w:val="00F549EC"/>
    <w:rsid w:val="00F574E9"/>
    <w:rsid w:val="00F6055E"/>
    <w:rsid w:val="00F63ED5"/>
    <w:rsid w:val="00F64806"/>
    <w:rsid w:val="00F7289F"/>
    <w:rsid w:val="00F76551"/>
    <w:rsid w:val="00F80180"/>
    <w:rsid w:val="00F8060F"/>
    <w:rsid w:val="00F806C5"/>
    <w:rsid w:val="00F83517"/>
    <w:rsid w:val="00F8421F"/>
    <w:rsid w:val="00F8546B"/>
    <w:rsid w:val="00F923F0"/>
    <w:rsid w:val="00F93F2D"/>
    <w:rsid w:val="00FA1AF0"/>
    <w:rsid w:val="00FB0907"/>
    <w:rsid w:val="00FB6346"/>
    <w:rsid w:val="00FC074C"/>
    <w:rsid w:val="00FC58D9"/>
    <w:rsid w:val="00FD081C"/>
    <w:rsid w:val="00FD4474"/>
    <w:rsid w:val="00FE0CF9"/>
    <w:rsid w:val="00FE3F8A"/>
    <w:rsid w:val="00FF1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A3866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MMRE;The Title of The Article"/>
    <w:rsid w:val="00D20F10"/>
    <w:pPr>
      <w:spacing w:line="240" w:lineRule="auto"/>
      <w:jc w:val="center"/>
    </w:pPr>
    <w:rPr>
      <w:sz w:val="28"/>
      <w:lang w:val="en-US"/>
    </w:rPr>
  </w:style>
  <w:style w:type="paragraph" w:styleId="Balk1">
    <w:name w:val="heading 1"/>
    <w:basedOn w:val="Normal"/>
    <w:next w:val="Normal"/>
    <w:link w:val="Balk1Char"/>
    <w:uiPriority w:val="9"/>
    <w:rsid w:val="00B81833"/>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rsid w:val="00B81833"/>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rsid w:val="00B81833"/>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rsid w:val="00B81833"/>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520A3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520A3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520A3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520A3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520A3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70AE"/>
    <w:pPr>
      <w:tabs>
        <w:tab w:val="center" w:pos="4536"/>
        <w:tab w:val="right" w:pos="9072"/>
      </w:tabs>
      <w:spacing w:after="0"/>
    </w:pPr>
  </w:style>
  <w:style w:type="character" w:customStyle="1" w:styleId="stBilgiChar">
    <w:name w:val="Üst Bilgi Char"/>
    <w:basedOn w:val="VarsaylanParagrafYazTipi"/>
    <w:link w:val="stBilgi"/>
    <w:uiPriority w:val="99"/>
    <w:rsid w:val="000070AE"/>
  </w:style>
  <w:style w:type="paragraph" w:styleId="AltBilgi">
    <w:name w:val="footer"/>
    <w:basedOn w:val="Normal"/>
    <w:link w:val="AltBilgiChar"/>
    <w:uiPriority w:val="99"/>
    <w:unhideWhenUsed/>
    <w:rsid w:val="000070AE"/>
    <w:pPr>
      <w:tabs>
        <w:tab w:val="center" w:pos="4536"/>
        <w:tab w:val="right" w:pos="9072"/>
      </w:tabs>
      <w:spacing w:after="0"/>
    </w:pPr>
  </w:style>
  <w:style w:type="character" w:customStyle="1" w:styleId="AltBilgiChar">
    <w:name w:val="Alt Bilgi Char"/>
    <w:basedOn w:val="VarsaylanParagrafYazTipi"/>
    <w:link w:val="AltBilgi"/>
    <w:uiPriority w:val="99"/>
    <w:rsid w:val="000070AE"/>
  </w:style>
  <w:style w:type="paragraph" w:styleId="DipnotMetni">
    <w:name w:val="footnote text"/>
    <w:basedOn w:val="Normal"/>
    <w:link w:val="DipnotMetniChar"/>
    <w:uiPriority w:val="99"/>
    <w:semiHidden/>
    <w:unhideWhenUsed/>
    <w:rsid w:val="000070AE"/>
    <w:pPr>
      <w:spacing w:after="0"/>
    </w:pPr>
    <w:rPr>
      <w:sz w:val="20"/>
      <w:szCs w:val="20"/>
    </w:rPr>
  </w:style>
  <w:style w:type="character" w:customStyle="1" w:styleId="DipnotMetniChar">
    <w:name w:val="Dipnot Metni Char"/>
    <w:basedOn w:val="VarsaylanParagrafYazTipi"/>
    <w:link w:val="DipnotMetni"/>
    <w:uiPriority w:val="99"/>
    <w:semiHidden/>
    <w:rsid w:val="000070AE"/>
    <w:rPr>
      <w:sz w:val="20"/>
      <w:szCs w:val="20"/>
    </w:rPr>
  </w:style>
  <w:style w:type="character" w:styleId="DipnotBavurusu">
    <w:name w:val="footnote reference"/>
    <w:basedOn w:val="VarsaylanParagrafYazTipi"/>
    <w:uiPriority w:val="99"/>
    <w:semiHidden/>
    <w:unhideWhenUsed/>
    <w:rsid w:val="000070AE"/>
    <w:rPr>
      <w:vertAlign w:val="superscript"/>
    </w:rPr>
  </w:style>
  <w:style w:type="paragraph" w:styleId="NormalWeb">
    <w:name w:val="Normal (Web)"/>
    <w:basedOn w:val="Normal"/>
    <w:uiPriority w:val="99"/>
    <w:unhideWhenUsed/>
    <w:rsid w:val="00EC0CEF"/>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rsid w:val="00EC0CEF"/>
    <w:rPr>
      <w:b/>
      <w:bCs/>
    </w:rPr>
  </w:style>
  <w:style w:type="character" w:styleId="Vurgu">
    <w:name w:val="Emphasis"/>
    <w:basedOn w:val="VarsaylanParagrafYazTipi"/>
    <w:uiPriority w:val="20"/>
    <w:rsid w:val="00EC0CEF"/>
    <w:rPr>
      <w:i/>
      <w:iCs/>
    </w:rPr>
  </w:style>
  <w:style w:type="table" w:styleId="TabloKlavuzu">
    <w:name w:val="Table Grid"/>
    <w:basedOn w:val="NormalTablo"/>
    <w:uiPriority w:val="39"/>
    <w:rsid w:val="00D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DE681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eParagraf">
    <w:name w:val="List Paragraph"/>
    <w:basedOn w:val="Normal"/>
    <w:uiPriority w:val="34"/>
    <w:rsid w:val="00BB525E"/>
    <w:pPr>
      <w:ind w:left="720"/>
      <w:contextualSpacing/>
    </w:pPr>
  </w:style>
  <w:style w:type="paragraph" w:styleId="BalonMetni">
    <w:name w:val="Balloon Text"/>
    <w:basedOn w:val="Normal"/>
    <w:link w:val="BalonMetniChar"/>
    <w:uiPriority w:val="99"/>
    <w:semiHidden/>
    <w:unhideWhenUsed/>
    <w:rsid w:val="00C44EAA"/>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AA"/>
    <w:rPr>
      <w:rFonts w:ascii="Segoe UI" w:hAnsi="Segoe UI" w:cs="Segoe UI"/>
      <w:sz w:val="18"/>
      <w:szCs w:val="18"/>
    </w:rPr>
  </w:style>
  <w:style w:type="character" w:styleId="Kpr">
    <w:name w:val="Hyperlink"/>
    <w:basedOn w:val="VarsaylanParagrafYazTipi"/>
    <w:uiPriority w:val="99"/>
    <w:unhideWhenUsed/>
    <w:rsid w:val="00E27D3A"/>
    <w:rPr>
      <w:color w:val="0563C1" w:themeColor="hyperlink"/>
      <w:u w:val="single"/>
    </w:rPr>
  </w:style>
  <w:style w:type="character" w:customStyle="1" w:styleId="zmlenmeyenBahsetme1">
    <w:name w:val="Çözümlenmeyen Bahsetme1"/>
    <w:basedOn w:val="VarsaylanParagrafYazTipi"/>
    <w:uiPriority w:val="99"/>
    <w:semiHidden/>
    <w:unhideWhenUsed/>
    <w:rsid w:val="00E27D3A"/>
    <w:rPr>
      <w:color w:val="605E5C"/>
      <w:shd w:val="clear" w:color="auto" w:fill="E1DFDD"/>
    </w:rPr>
  </w:style>
  <w:style w:type="paragraph" w:customStyle="1" w:styleId="Kaynak">
    <w:name w:val="Kaynak"/>
    <w:basedOn w:val="Normal"/>
    <w:link w:val="KaynakChar"/>
    <w:rsid w:val="00B91729"/>
    <w:pPr>
      <w:autoSpaceDE w:val="0"/>
      <w:autoSpaceDN w:val="0"/>
      <w:adjustRightInd w:val="0"/>
      <w:spacing w:before="120" w:after="0"/>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VarsaylanParagrafYazTipi"/>
    <w:link w:val="Kaynak"/>
    <w:rsid w:val="00B91729"/>
    <w:rPr>
      <w:rFonts w:ascii="Times New Roman" w:hAnsi="Times New Roman" w:cs="Times New Roman"/>
      <w:color w:val="000000"/>
      <w:sz w:val="20"/>
      <w:szCs w:val="20"/>
    </w:rPr>
  </w:style>
  <w:style w:type="character" w:styleId="zmlenmeyenBahsetme">
    <w:name w:val="Unresolved Mention"/>
    <w:basedOn w:val="VarsaylanParagrafYazTipi"/>
    <w:uiPriority w:val="99"/>
    <w:semiHidden/>
    <w:unhideWhenUsed/>
    <w:rsid w:val="000135C2"/>
    <w:rPr>
      <w:color w:val="605E5C"/>
      <w:shd w:val="clear" w:color="auto" w:fill="E1DFDD"/>
    </w:rPr>
  </w:style>
  <w:style w:type="paragraph" w:styleId="AralkYok">
    <w:name w:val="No Spacing"/>
    <w:uiPriority w:val="1"/>
    <w:rsid w:val="00C2249D"/>
    <w:pPr>
      <w:spacing w:after="0" w:line="240" w:lineRule="auto"/>
    </w:pPr>
    <w:rPr>
      <w:lang w:val="en-US"/>
    </w:rPr>
  </w:style>
  <w:style w:type="paragraph" w:styleId="KonuBal">
    <w:name w:val="Title"/>
    <w:basedOn w:val="Normal"/>
    <w:next w:val="Normal"/>
    <w:link w:val="KonuBalChar"/>
    <w:uiPriority w:val="10"/>
    <w:rsid w:val="001B4B94"/>
    <w:pPr>
      <w:spacing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B4B94"/>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rsid w:val="001B4B94"/>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B4B94"/>
    <w:rPr>
      <w:rFonts w:eastAsiaTheme="minorEastAsia"/>
      <w:color w:val="5A5A5A" w:themeColor="text1" w:themeTint="A5"/>
      <w:spacing w:val="15"/>
      <w:lang w:val="en-US"/>
    </w:rPr>
  </w:style>
  <w:style w:type="character" w:customStyle="1" w:styleId="Balk1Char">
    <w:name w:val="Başlık 1 Char"/>
    <w:basedOn w:val="VarsaylanParagrafYazTipi"/>
    <w:link w:val="Balk1"/>
    <w:uiPriority w:val="9"/>
    <w:rsid w:val="00B81833"/>
    <w:rPr>
      <w:rFonts w:asciiTheme="majorHAnsi" w:eastAsiaTheme="majorEastAsia" w:hAnsiTheme="majorHAnsi" w:cstheme="majorBidi"/>
      <w:color w:val="2F5496" w:themeColor="accent1" w:themeShade="BF"/>
      <w:sz w:val="32"/>
      <w:szCs w:val="32"/>
      <w:lang w:val="en-US"/>
    </w:rPr>
  </w:style>
  <w:style w:type="character" w:customStyle="1" w:styleId="Balk2Char">
    <w:name w:val="Başlık 2 Char"/>
    <w:basedOn w:val="VarsaylanParagrafYazTipi"/>
    <w:link w:val="Balk2"/>
    <w:uiPriority w:val="9"/>
    <w:rsid w:val="00B81833"/>
    <w:rPr>
      <w:rFonts w:asciiTheme="majorHAnsi" w:eastAsiaTheme="majorEastAsia" w:hAnsiTheme="majorHAnsi" w:cstheme="majorBidi"/>
      <w:color w:val="2F5496" w:themeColor="accent1" w:themeShade="BF"/>
      <w:sz w:val="26"/>
      <w:szCs w:val="26"/>
      <w:lang w:val="en-US"/>
    </w:rPr>
  </w:style>
  <w:style w:type="character" w:customStyle="1" w:styleId="Balk3Char">
    <w:name w:val="Başlık 3 Char"/>
    <w:basedOn w:val="VarsaylanParagrafYazTipi"/>
    <w:link w:val="Balk3"/>
    <w:uiPriority w:val="9"/>
    <w:rsid w:val="00B81833"/>
    <w:rPr>
      <w:rFonts w:asciiTheme="majorHAnsi" w:eastAsiaTheme="majorEastAsia" w:hAnsiTheme="majorHAnsi" w:cstheme="majorBidi"/>
      <w:color w:val="1F3763" w:themeColor="accent1" w:themeShade="7F"/>
      <w:sz w:val="24"/>
      <w:szCs w:val="24"/>
      <w:lang w:val="en-US"/>
    </w:rPr>
  </w:style>
  <w:style w:type="character" w:customStyle="1" w:styleId="Balk4Char">
    <w:name w:val="Başlık 4 Char"/>
    <w:basedOn w:val="VarsaylanParagrafYazTipi"/>
    <w:link w:val="Balk4"/>
    <w:uiPriority w:val="9"/>
    <w:rsid w:val="00B81833"/>
    <w:rPr>
      <w:rFonts w:asciiTheme="majorHAnsi" w:eastAsiaTheme="majorEastAsia" w:hAnsiTheme="majorHAnsi" w:cstheme="majorBidi"/>
      <w:i/>
      <w:iCs/>
      <w:color w:val="2F5496" w:themeColor="accent1" w:themeShade="BF"/>
      <w:lang w:val="en-US"/>
    </w:rPr>
  </w:style>
  <w:style w:type="character" w:customStyle="1" w:styleId="Balk5Char">
    <w:name w:val="Başlık 5 Char"/>
    <w:basedOn w:val="VarsaylanParagrafYazTipi"/>
    <w:link w:val="Balk5"/>
    <w:uiPriority w:val="9"/>
    <w:semiHidden/>
    <w:rsid w:val="00520A39"/>
    <w:rPr>
      <w:rFonts w:asciiTheme="majorHAnsi" w:eastAsiaTheme="majorEastAsia" w:hAnsiTheme="majorHAnsi" w:cstheme="majorBidi"/>
      <w:color w:val="2F5496" w:themeColor="accent1" w:themeShade="BF"/>
      <w:lang w:val="en-US"/>
    </w:rPr>
  </w:style>
  <w:style w:type="character" w:customStyle="1" w:styleId="Balk6Char">
    <w:name w:val="Başlık 6 Char"/>
    <w:basedOn w:val="VarsaylanParagrafYazTipi"/>
    <w:link w:val="Balk6"/>
    <w:uiPriority w:val="9"/>
    <w:semiHidden/>
    <w:rsid w:val="00520A39"/>
    <w:rPr>
      <w:rFonts w:asciiTheme="majorHAnsi" w:eastAsiaTheme="majorEastAsia" w:hAnsiTheme="majorHAnsi" w:cstheme="majorBidi"/>
      <w:color w:val="1F3763" w:themeColor="accent1" w:themeShade="7F"/>
      <w:lang w:val="en-US"/>
    </w:rPr>
  </w:style>
  <w:style w:type="character" w:customStyle="1" w:styleId="Balk7Char">
    <w:name w:val="Başlık 7 Char"/>
    <w:basedOn w:val="VarsaylanParagrafYazTipi"/>
    <w:link w:val="Balk7"/>
    <w:uiPriority w:val="9"/>
    <w:semiHidden/>
    <w:rsid w:val="00520A39"/>
    <w:rPr>
      <w:rFonts w:asciiTheme="majorHAnsi" w:eastAsiaTheme="majorEastAsia" w:hAnsiTheme="majorHAnsi" w:cstheme="majorBidi"/>
      <w:i/>
      <w:iCs/>
      <w:color w:val="1F3763" w:themeColor="accent1" w:themeShade="7F"/>
      <w:lang w:val="en-US"/>
    </w:rPr>
  </w:style>
  <w:style w:type="character" w:customStyle="1" w:styleId="Balk8Char">
    <w:name w:val="Başlık 8 Char"/>
    <w:basedOn w:val="VarsaylanParagrafYazTipi"/>
    <w:link w:val="Balk8"/>
    <w:uiPriority w:val="9"/>
    <w:semiHidden/>
    <w:rsid w:val="00520A39"/>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520A39"/>
    <w:rPr>
      <w:rFonts w:asciiTheme="majorHAnsi" w:eastAsiaTheme="majorEastAsia" w:hAnsiTheme="majorHAnsi" w:cstheme="majorBidi"/>
      <w:i/>
      <w:iCs/>
      <w:color w:val="272727" w:themeColor="text1" w:themeTint="D8"/>
      <w:sz w:val="21"/>
      <w:szCs w:val="21"/>
      <w:lang w:val="en-US"/>
    </w:rPr>
  </w:style>
  <w:style w:type="paragraph" w:styleId="GvdeMetni">
    <w:name w:val="Body Text"/>
    <w:basedOn w:val="Normal"/>
    <w:link w:val="GvdeMetniChar"/>
    <w:uiPriority w:val="1"/>
    <w:rsid w:val="00290221"/>
    <w:pPr>
      <w:autoSpaceDE w:val="0"/>
      <w:autoSpaceDN w:val="0"/>
      <w:adjustRightInd w:val="0"/>
      <w:spacing w:after="0"/>
      <w:ind w:left="40" w:right="117"/>
      <w:jc w:val="both"/>
    </w:pPr>
    <w:rPr>
      <w:rFonts w:ascii="Calibri" w:hAnsi="Calibri" w:cs="Calibri"/>
      <w:sz w:val="20"/>
      <w:szCs w:val="20"/>
      <w:lang w:val="tr-TR"/>
    </w:rPr>
  </w:style>
  <w:style w:type="character" w:customStyle="1" w:styleId="GvdeMetniChar">
    <w:name w:val="Gövde Metni Char"/>
    <w:basedOn w:val="VarsaylanParagrafYazTipi"/>
    <w:link w:val="GvdeMetni"/>
    <w:uiPriority w:val="1"/>
    <w:rsid w:val="00290221"/>
    <w:rPr>
      <w:rFonts w:ascii="Calibri" w:hAnsi="Calibri" w:cs="Calibri"/>
      <w:sz w:val="20"/>
      <w:szCs w:val="20"/>
    </w:rPr>
  </w:style>
  <w:style w:type="paragraph" w:customStyle="1" w:styleId="SEMMRAbstactText">
    <w:name w:val="SEMMR Abstact  Text"/>
    <w:basedOn w:val="Normal"/>
    <w:link w:val="SEMMRAbstactTextChar"/>
    <w:autoRedefine/>
    <w:rsid w:val="00994080"/>
    <w:pPr>
      <w:spacing w:after="0"/>
      <w:ind w:left="567" w:right="567"/>
      <w:jc w:val="both"/>
    </w:pPr>
    <w:rPr>
      <w:rFonts w:ascii="Times New Roman" w:hAnsi="Times New Roman" w:cs="Times New Roman"/>
      <w:sz w:val="18"/>
      <w:szCs w:val="18"/>
    </w:rPr>
  </w:style>
  <w:style w:type="paragraph" w:customStyle="1" w:styleId="SEMMRAuthornfo">
    <w:name w:val="SEMMR Author İnfo"/>
    <w:basedOn w:val="Normal"/>
    <w:link w:val="SEMMRAuthornfoChar"/>
    <w:autoRedefine/>
    <w:rsid w:val="003F584A"/>
    <w:pPr>
      <w:autoSpaceDE w:val="0"/>
      <w:autoSpaceDN w:val="0"/>
      <w:adjustRightInd w:val="0"/>
      <w:spacing w:after="0"/>
      <w:ind w:firstLine="567"/>
      <w:jc w:val="left"/>
    </w:pPr>
    <w:rPr>
      <w:rFonts w:ascii="Cambria" w:hAnsi="Cambria" w:cs="AdobeArabic-Regular"/>
      <w:sz w:val="18"/>
      <w:szCs w:val="18"/>
      <w:vertAlign w:val="superscript"/>
    </w:rPr>
  </w:style>
  <w:style w:type="character" w:customStyle="1" w:styleId="SEMMRAbstactTextChar">
    <w:name w:val="SEMMR Abstact  Text Char"/>
    <w:basedOn w:val="VarsaylanParagrafYazTipi"/>
    <w:link w:val="SEMMRAbstactText"/>
    <w:rsid w:val="00994080"/>
    <w:rPr>
      <w:rFonts w:ascii="Times New Roman" w:hAnsi="Times New Roman" w:cs="Times New Roman"/>
      <w:sz w:val="18"/>
      <w:szCs w:val="18"/>
      <w:lang w:val="en-US"/>
    </w:rPr>
  </w:style>
  <w:style w:type="paragraph" w:customStyle="1" w:styleId="TOLEHOIntroductionText">
    <w:name w:val="TOLEHO Introduction Text"/>
    <w:basedOn w:val="Normal"/>
    <w:link w:val="TOLEHOIntroductionTextChar"/>
    <w:autoRedefine/>
    <w:rsid w:val="00373AB0"/>
    <w:pPr>
      <w:spacing w:after="0" w:line="480" w:lineRule="auto"/>
      <w:ind w:firstLine="708"/>
      <w:jc w:val="both"/>
    </w:pPr>
    <w:rPr>
      <w:rFonts w:ascii="Times New Roman" w:hAnsi="Times New Roman" w:cs="Times New Roman"/>
      <w:sz w:val="24"/>
      <w:szCs w:val="20"/>
    </w:rPr>
  </w:style>
  <w:style w:type="character" w:customStyle="1" w:styleId="SEMMRAuthornfoChar">
    <w:name w:val="SEMMR Author İnfo Char"/>
    <w:basedOn w:val="VarsaylanParagrafYazTipi"/>
    <w:link w:val="SEMMRAuthornfo"/>
    <w:rsid w:val="003F584A"/>
    <w:rPr>
      <w:rFonts w:ascii="Cambria" w:hAnsi="Cambria" w:cs="AdobeArabic-Regular"/>
      <w:sz w:val="18"/>
      <w:szCs w:val="18"/>
      <w:vertAlign w:val="superscript"/>
      <w:lang w:val="en-US"/>
    </w:rPr>
  </w:style>
  <w:style w:type="paragraph" w:customStyle="1" w:styleId="TOLEHOFirstSubheadingText">
    <w:name w:val="TOLEHO First Subheading Text"/>
    <w:basedOn w:val="Normal"/>
    <w:link w:val="TOLEHOFirstSubheadingTextChar"/>
    <w:autoRedefine/>
    <w:rsid w:val="00BD3C00"/>
    <w:pPr>
      <w:spacing w:after="0"/>
      <w:ind w:firstLine="708"/>
      <w:jc w:val="both"/>
    </w:pPr>
    <w:rPr>
      <w:rFonts w:ascii="Cambria" w:hAnsi="Cambria"/>
    </w:rPr>
  </w:style>
  <w:style w:type="character" w:customStyle="1" w:styleId="TOLEHOIntroductionTextChar">
    <w:name w:val="TOLEHO Introduction Text Char"/>
    <w:basedOn w:val="VarsaylanParagrafYazTipi"/>
    <w:link w:val="TOLEHOIntroductionText"/>
    <w:rsid w:val="00373AB0"/>
    <w:rPr>
      <w:rFonts w:ascii="Times New Roman" w:hAnsi="Times New Roman" w:cs="Times New Roman"/>
      <w:sz w:val="24"/>
      <w:szCs w:val="20"/>
      <w:lang w:val="en-US"/>
    </w:rPr>
  </w:style>
  <w:style w:type="paragraph" w:customStyle="1" w:styleId="TOLEHOINTRODUCTIONTITLE">
    <w:name w:val="TOLEHO INTRODUCTION TITLE"/>
    <w:basedOn w:val="Normal"/>
    <w:link w:val="TOLEHOINTRODUCTIONTITLEChar"/>
    <w:autoRedefine/>
    <w:rsid w:val="00EF429A"/>
    <w:pPr>
      <w:spacing w:after="0"/>
      <w:ind w:left="708"/>
    </w:pPr>
    <w:rPr>
      <w:rFonts w:cstheme="minorHAnsi"/>
      <w:b/>
      <w:szCs w:val="28"/>
    </w:rPr>
  </w:style>
  <w:style w:type="character" w:customStyle="1" w:styleId="TOLEHOFirstSubheadingTextChar">
    <w:name w:val="TOLEHO First Subheading Text Char"/>
    <w:basedOn w:val="VarsaylanParagrafYazTipi"/>
    <w:link w:val="TOLEHOFirstSubheadingText"/>
    <w:rsid w:val="00BD3C00"/>
    <w:rPr>
      <w:rFonts w:ascii="Cambria" w:hAnsi="Cambria"/>
      <w:lang w:val="en-US"/>
    </w:rPr>
  </w:style>
  <w:style w:type="paragraph" w:customStyle="1" w:styleId="SEMMRFIRSTSUBHEADINGTITLE">
    <w:name w:val="SEMMR FIRST SUBHEADING TITLE"/>
    <w:basedOn w:val="Normal"/>
    <w:link w:val="SEMMRFIRSTSUBHEADINGTITLEChar"/>
    <w:autoRedefine/>
    <w:rsid w:val="004526CA"/>
    <w:pPr>
      <w:spacing w:after="0"/>
      <w:ind w:firstLine="426"/>
      <w:jc w:val="both"/>
    </w:pPr>
    <w:rPr>
      <w:rFonts w:ascii="Times New Roman" w:hAnsi="Times New Roman"/>
      <w:bCs/>
      <w:sz w:val="24"/>
      <w:szCs w:val="24"/>
    </w:rPr>
  </w:style>
  <w:style w:type="character" w:customStyle="1" w:styleId="TOLEHOINTRODUCTIONTITLEChar">
    <w:name w:val="TOLEHO INTRODUCTION TITLE Char"/>
    <w:basedOn w:val="VarsaylanParagrafYazTipi"/>
    <w:link w:val="TOLEHOINTRODUCTIONTITLE"/>
    <w:rsid w:val="00EF429A"/>
    <w:rPr>
      <w:rFonts w:cstheme="minorHAnsi"/>
      <w:b/>
      <w:sz w:val="28"/>
      <w:szCs w:val="28"/>
      <w:lang w:val="en-US"/>
    </w:rPr>
  </w:style>
  <w:style w:type="paragraph" w:customStyle="1" w:styleId="TOLEHOSecondSubheadingTitle">
    <w:name w:val="TOLEHO Second Subheading Title"/>
    <w:basedOn w:val="Normal"/>
    <w:link w:val="TOLEHOSecondSubheadingTitleChar"/>
    <w:autoRedefine/>
    <w:rsid w:val="003F584A"/>
    <w:pPr>
      <w:spacing w:after="0"/>
      <w:ind w:left="720"/>
      <w:jc w:val="both"/>
    </w:pPr>
    <w:rPr>
      <w:rFonts w:ascii="Times New Roman" w:hAnsi="Times New Roman" w:cs="Times New Roman"/>
      <w:b/>
      <w:i/>
      <w:iCs/>
      <w:sz w:val="24"/>
      <w:szCs w:val="20"/>
    </w:rPr>
  </w:style>
  <w:style w:type="character" w:customStyle="1" w:styleId="SEMMRFIRSTSUBHEADINGTITLEChar">
    <w:name w:val="SEMMR FIRST SUBHEADING TITLE Char"/>
    <w:basedOn w:val="VarsaylanParagrafYazTipi"/>
    <w:link w:val="SEMMRFIRSTSUBHEADINGTITLE"/>
    <w:rsid w:val="004526CA"/>
    <w:rPr>
      <w:rFonts w:ascii="Times New Roman" w:hAnsi="Times New Roman"/>
      <w:bCs/>
      <w:sz w:val="24"/>
      <w:szCs w:val="24"/>
      <w:lang w:val="en-US"/>
    </w:rPr>
  </w:style>
  <w:style w:type="paragraph" w:customStyle="1" w:styleId="TOLEHOThirdandSubsequentSubheadingsTitle">
    <w:name w:val="TOLEHO Third and Subsequent Subheadings Title"/>
    <w:basedOn w:val="Normal"/>
    <w:link w:val="TOLEHOThirdandSubsequentSubheadingsTitleChar"/>
    <w:autoRedefine/>
    <w:rsid w:val="00994080"/>
    <w:pPr>
      <w:spacing w:after="0"/>
      <w:ind w:firstLine="708"/>
      <w:jc w:val="both"/>
    </w:pPr>
    <w:rPr>
      <w:rFonts w:ascii="Times New Roman" w:hAnsi="Times New Roman" w:cs="Times New Roman"/>
      <w:i/>
      <w:iCs/>
      <w:sz w:val="24"/>
      <w:szCs w:val="20"/>
    </w:rPr>
  </w:style>
  <w:style w:type="character" w:customStyle="1" w:styleId="TOLEHOSecondSubheadingTitleChar">
    <w:name w:val="TOLEHO Second Subheading Title Char"/>
    <w:basedOn w:val="VarsaylanParagrafYazTipi"/>
    <w:link w:val="TOLEHOSecondSubheadingTitle"/>
    <w:rsid w:val="003F584A"/>
    <w:rPr>
      <w:rFonts w:ascii="Times New Roman" w:hAnsi="Times New Roman" w:cs="Times New Roman"/>
      <w:b/>
      <w:i/>
      <w:iCs/>
      <w:sz w:val="24"/>
      <w:szCs w:val="20"/>
      <w:lang w:val="en-US"/>
    </w:rPr>
  </w:style>
  <w:style w:type="character" w:customStyle="1" w:styleId="TOLEHOThirdandSubsequentSubheadingsTitleChar">
    <w:name w:val="TOLEHO Third and Subsequent Subheadings Title Char"/>
    <w:basedOn w:val="VarsaylanParagrafYazTipi"/>
    <w:link w:val="TOLEHOThirdandSubsequentSubheadingsTitle"/>
    <w:rsid w:val="00994080"/>
    <w:rPr>
      <w:rFonts w:ascii="Times New Roman" w:hAnsi="Times New Roman" w:cs="Times New Roman"/>
      <w:i/>
      <w:iCs/>
      <w:sz w:val="24"/>
      <w:szCs w:val="20"/>
      <w:lang w:val="en-US"/>
    </w:rPr>
  </w:style>
  <w:style w:type="paragraph" w:customStyle="1" w:styleId="TOLEHOREFERENCESTITLE">
    <w:name w:val="TOLEHO REFERENCES TITLE"/>
    <w:basedOn w:val="Normal"/>
    <w:link w:val="TOLEHOREFERENCESTITLEChar"/>
    <w:autoRedefine/>
    <w:rsid w:val="00785C3A"/>
    <w:pPr>
      <w:spacing w:after="0"/>
      <w:jc w:val="both"/>
    </w:pPr>
    <w:rPr>
      <w:rFonts w:ascii="Times New Roman" w:eastAsia="Times New Roman" w:hAnsi="Times New Roman" w:cs="Times New Roman"/>
      <w:b/>
      <w:sz w:val="24"/>
      <w:szCs w:val="24"/>
      <w:lang w:eastAsia="tr-TR"/>
    </w:rPr>
  </w:style>
  <w:style w:type="paragraph" w:customStyle="1" w:styleId="TOLEHOReferencesText">
    <w:name w:val="TOLEHO References Text"/>
    <w:basedOn w:val="Normal"/>
    <w:link w:val="TOLEHOReferencesTextChar"/>
    <w:autoRedefine/>
    <w:rsid w:val="00D60325"/>
    <w:pPr>
      <w:kinsoku w:val="0"/>
      <w:overflowPunct w:val="0"/>
      <w:autoSpaceDE w:val="0"/>
      <w:autoSpaceDN w:val="0"/>
      <w:adjustRightInd w:val="0"/>
      <w:spacing w:before="120" w:after="120"/>
      <w:ind w:left="709" w:hanging="709"/>
      <w:jc w:val="both"/>
    </w:pPr>
    <w:rPr>
      <w:rFonts w:ascii="Times New Roman" w:hAnsi="Times New Roman" w:cs="Times New Roman"/>
      <w:sz w:val="20"/>
      <w:szCs w:val="18"/>
    </w:rPr>
  </w:style>
  <w:style w:type="character" w:customStyle="1" w:styleId="TOLEHOREFERENCESTITLEChar">
    <w:name w:val="TOLEHO REFERENCES TITLE Char"/>
    <w:basedOn w:val="VarsaylanParagrafYazTipi"/>
    <w:link w:val="TOLEHOREFERENCESTITLE"/>
    <w:rsid w:val="00785C3A"/>
    <w:rPr>
      <w:rFonts w:ascii="Times New Roman" w:eastAsia="Times New Roman" w:hAnsi="Times New Roman" w:cs="Times New Roman"/>
      <w:b/>
      <w:sz w:val="24"/>
      <w:szCs w:val="24"/>
      <w:lang w:val="en-US" w:eastAsia="tr-TR"/>
    </w:rPr>
  </w:style>
  <w:style w:type="character" w:customStyle="1" w:styleId="TOLEHOReferencesTextChar">
    <w:name w:val="TOLEHO References Text Char"/>
    <w:basedOn w:val="VarsaylanParagrafYazTipi"/>
    <w:link w:val="TOLEHOReferencesText"/>
    <w:rsid w:val="00D60325"/>
    <w:rPr>
      <w:rFonts w:ascii="Times New Roman" w:hAnsi="Times New Roman" w:cs="Times New Roman"/>
      <w:sz w:val="20"/>
      <w:szCs w:val="18"/>
      <w:lang w:val="en-US"/>
    </w:rPr>
  </w:style>
  <w:style w:type="paragraph" w:styleId="ResimYazs">
    <w:name w:val="caption"/>
    <w:basedOn w:val="Normal"/>
    <w:next w:val="Normal"/>
    <w:uiPriority w:val="35"/>
    <w:unhideWhenUsed/>
    <w:rsid w:val="00811504"/>
    <w:pPr>
      <w:spacing w:after="200"/>
    </w:pPr>
    <w:rPr>
      <w:i/>
      <w:iCs/>
      <w:color w:val="44546A" w:themeColor="text2"/>
      <w:sz w:val="18"/>
      <w:szCs w:val="18"/>
    </w:rPr>
  </w:style>
  <w:style w:type="paragraph" w:customStyle="1" w:styleId="SEMMRE">
    <w:name w:val="SEMMRE"/>
    <w:aliases w:val="The Title of The Article"/>
    <w:basedOn w:val="Normal"/>
    <w:rsid w:val="00994080"/>
    <w:pPr>
      <w:spacing w:after="0"/>
      <w:ind w:left="567" w:right="567"/>
      <w:jc w:val="both"/>
    </w:pPr>
    <w:rPr>
      <w:rFonts w:ascii="Times New Roman" w:hAnsi="Times New Roman" w:cs="Times New Roman"/>
      <w:sz w:val="18"/>
      <w:szCs w:val="18"/>
    </w:rPr>
  </w:style>
  <w:style w:type="character" w:styleId="YerTutucuMetni">
    <w:name w:val="Placeholder Text"/>
    <w:basedOn w:val="VarsaylanParagrafYazTipi"/>
    <w:uiPriority w:val="99"/>
    <w:semiHidden/>
    <w:rsid w:val="00ED1873"/>
    <w:rPr>
      <w:color w:val="808080"/>
    </w:rPr>
  </w:style>
  <w:style w:type="character" w:styleId="zlenenKpr">
    <w:name w:val="FollowedHyperlink"/>
    <w:basedOn w:val="VarsaylanParagrafYazTipi"/>
    <w:uiPriority w:val="99"/>
    <w:semiHidden/>
    <w:unhideWhenUsed/>
    <w:rsid w:val="00D60325"/>
    <w:rPr>
      <w:color w:val="954F72" w:themeColor="followedHyperlink"/>
      <w:u w:val="single"/>
    </w:rPr>
  </w:style>
  <w:style w:type="paragraph" w:customStyle="1" w:styleId="DoiDate">
    <w:name w:val="Doi_Date"/>
    <w:basedOn w:val="AralkYok"/>
    <w:autoRedefine/>
    <w:qFormat/>
    <w:rsid w:val="00144A9D"/>
    <w:pPr>
      <w:ind w:right="567"/>
    </w:pPr>
    <w:rPr>
      <w:rFonts w:ascii="Times New Roman" w:hAnsi="Times New Roman" w:cs="Times New Roman"/>
      <w:sz w:val="16"/>
      <w:szCs w:val="16"/>
    </w:rPr>
  </w:style>
  <w:style w:type="paragraph" w:customStyle="1" w:styleId="Paragraph">
    <w:name w:val="Paragraph"/>
    <w:next w:val="Normal"/>
    <w:autoRedefine/>
    <w:qFormat/>
    <w:rsid w:val="00F222BF"/>
    <w:pPr>
      <w:spacing w:before="240" w:line="360" w:lineRule="auto"/>
      <w:jc w:val="both"/>
    </w:pPr>
    <w:rPr>
      <w:rFonts w:ascii="Times New Roman" w:hAnsi="Times New Roman"/>
      <w:bCs/>
      <w:color w:val="333333"/>
      <w:sz w:val="24"/>
      <w:szCs w:val="24"/>
      <w:lang w:val="en-US"/>
    </w:rPr>
  </w:style>
  <w:style w:type="paragraph" w:customStyle="1" w:styleId="ArticleTitle">
    <w:name w:val="Article_Title"/>
    <w:basedOn w:val="Normal"/>
    <w:next w:val="Paragraph"/>
    <w:autoRedefine/>
    <w:qFormat/>
    <w:rsid w:val="00A460B2"/>
    <w:pPr>
      <w:spacing w:after="0"/>
    </w:pPr>
    <w:rPr>
      <w:rFonts w:ascii="Times New Roman" w:hAnsi="Times New Roman" w:cs="Times New Roman"/>
      <w:b/>
      <w:szCs w:val="28"/>
    </w:rPr>
  </w:style>
  <w:style w:type="paragraph" w:customStyle="1" w:styleId="AuthorName">
    <w:name w:val="Author_Name"/>
    <w:basedOn w:val="Normal"/>
    <w:next w:val="Paragraph"/>
    <w:autoRedefine/>
    <w:qFormat/>
    <w:rsid w:val="00C72513"/>
    <w:pPr>
      <w:spacing w:before="240" w:after="240"/>
    </w:pPr>
    <w:rPr>
      <w:rFonts w:ascii="Times New Roman" w:hAnsi="Times New Roman" w:cs="Times New Roman"/>
      <w:b/>
      <w:sz w:val="20"/>
      <w:szCs w:val="20"/>
    </w:rPr>
  </w:style>
  <w:style w:type="paragraph" w:customStyle="1" w:styleId="AuthorInfo">
    <w:name w:val="Author_Info"/>
    <w:basedOn w:val="AuthorName"/>
    <w:next w:val="Paragraph"/>
    <w:autoRedefine/>
    <w:qFormat/>
    <w:rsid w:val="00C72513"/>
    <w:pPr>
      <w:spacing w:before="0" w:after="0"/>
    </w:pPr>
  </w:style>
  <w:style w:type="paragraph" w:customStyle="1" w:styleId="ArticleInfoAbstractTitle">
    <w:name w:val="Article_Info_Abstract_Title"/>
    <w:basedOn w:val="Normal"/>
    <w:next w:val="Paragraph"/>
    <w:autoRedefine/>
    <w:qFormat/>
    <w:rsid w:val="0063142F"/>
    <w:pPr>
      <w:spacing w:after="0"/>
      <w:ind w:right="567"/>
      <w:jc w:val="left"/>
    </w:pPr>
    <w:rPr>
      <w:rFonts w:ascii="Times New Roman" w:hAnsi="Times New Roman" w:cs="Times New Roman"/>
      <w:b/>
      <w:bCs/>
      <w:noProof/>
      <w:sz w:val="20"/>
      <w:szCs w:val="20"/>
    </w:rPr>
  </w:style>
  <w:style w:type="paragraph" w:customStyle="1" w:styleId="AbstractParagraph">
    <w:name w:val="Abstract_Paragraph"/>
    <w:basedOn w:val="Normal"/>
    <w:autoRedefine/>
    <w:qFormat/>
    <w:rsid w:val="00C72513"/>
    <w:pPr>
      <w:spacing w:after="0"/>
      <w:ind w:left="37" w:right="-104"/>
      <w:jc w:val="both"/>
    </w:pPr>
    <w:rPr>
      <w:rFonts w:ascii="Times New Roman" w:hAnsi="Times New Roman" w:cs="Times New Roman"/>
      <w:bCs/>
      <w:sz w:val="18"/>
      <w:szCs w:val="18"/>
    </w:rPr>
  </w:style>
  <w:style w:type="paragraph" w:customStyle="1" w:styleId="ArticleInfoParagraph">
    <w:name w:val="Article_Info_Paragraph"/>
    <w:basedOn w:val="Normal"/>
    <w:next w:val="Paragraph"/>
    <w:autoRedefine/>
    <w:qFormat/>
    <w:rsid w:val="0063142F"/>
    <w:pPr>
      <w:spacing w:after="0"/>
      <w:ind w:right="567"/>
      <w:jc w:val="left"/>
    </w:pPr>
    <w:rPr>
      <w:rFonts w:ascii="Times New Roman" w:hAnsi="Times New Roman" w:cs="Times New Roman"/>
      <w:sz w:val="16"/>
      <w:szCs w:val="16"/>
    </w:rPr>
  </w:style>
  <w:style w:type="paragraph" w:customStyle="1" w:styleId="Title1">
    <w:name w:val="Title_1"/>
    <w:basedOn w:val="SEMMRFIRSTSUBHEADINGTITLE"/>
    <w:next w:val="Paragraph"/>
    <w:autoRedefine/>
    <w:qFormat/>
    <w:rsid w:val="00531403"/>
    <w:pPr>
      <w:numPr>
        <w:numId w:val="14"/>
      </w:numPr>
      <w:spacing w:after="240" w:line="360" w:lineRule="auto"/>
      <w:ind w:left="709" w:hanging="283"/>
    </w:pPr>
    <w:rPr>
      <w:b/>
      <w:bCs w:val="0"/>
    </w:rPr>
  </w:style>
  <w:style w:type="paragraph" w:customStyle="1" w:styleId="PageHeaderEven">
    <w:name w:val="Page_Header_Even"/>
    <w:basedOn w:val="AltBilgi"/>
    <w:autoRedefine/>
    <w:qFormat/>
    <w:rsid w:val="00531403"/>
    <w:pPr>
      <w:framePr w:hSpace="141" w:wrap="around" w:vAnchor="text" w:hAnchor="text" w:y="1"/>
      <w:suppressOverlap/>
      <w:jc w:val="right"/>
    </w:pPr>
    <w:rPr>
      <w:rFonts w:ascii="Times New Roman" w:hAnsi="Times New Roman" w:cs="Times New Roman"/>
      <w:sz w:val="18"/>
      <w:szCs w:val="18"/>
    </w:rPr>
  </w:style>
  <w:style w:type="paragraph" w:customStyle="1" w:styleId="PageHeaderOdd">
    <w:name w:val="Page_Header_Odd"/>
    <w:basedOn w:val="PageHeaderEven"/>
    <w:autoRedefine/>
    <w:qFormat/>
    <w:rsid w:val="00531403"/>
    <w:pPr>
      <w:framePr w:wrap="around"/>
      <w:jc w:val="left"/>
    </w:pPr>
  </w:style>
  <w:style w:type="paragraph" w:customStyle="1" w:styleId="PageFooterEven">
    <w:name w:val="Page_Footer_Even"/>
    <w:basedOn w:val="AltBilgi"/>
    <w:autoRedefine/>
    <w:qFormat/>
    <w:rsid w:val="006C5D23"/>
    <w:pPr>
      <w:jc w:val="both"/>
    </w:pPr>
    <w:rPr>
      <w:rFonts w:ascii="Times New Roman" w:hAnsi="Times New Roman" w:cs="Times New Roman"/>
      <w:sz w:val="24"/>
      <w:szCs w:val="24"/>
    </w:rPr>
  </w:style>
  <w:style w:type="paragraph" w:customStyle="1" w:styleId="PageFooterOdd">
    <w:name w:val="Page_Footer_Odd"/>
    <w:basedOn w:val="AltBilgi"/>
    <w:autoRedefine/>
    <w:qFormat/>
    <w:rsid w:val="006C5D23"/>
    <w:pPr>
      <w:jc w:val="right"/>
    </w:pPr>
    <w:rPr>
      <w:rFonts w:ascii="Times New Roman" w:hAnsi="Times New Roman" w:cs="Times New Roman"/>
      <w:sz w:val="24"/>
      <w:szCs w:val="18"/>
    </w:rPr>
  </w:style>
  <w:style w:type="paragraph" w:customStyle="1" w:styleId="Title2">
    <w:name w:val="Title_2"/>
    <w:basedOn w:val="SEMMRFIRSTSUBHEADINGTITLE"/>
    <w:next w:val="Paragraph"/>
    <w:autoRedefine/>
    <w:qFormat/>
    <w:rsid w:val="006C5D23"/>
    <w:pPr>
      <w:numPr>
        <w:ilvl w:val="1"/>
        <w:numId w:val="14"/>
      </w:numPr>
      <w:spacing w:after="240" w:line="360" w:lineRule="auto"/>
    </w:pPr>
    <w:rPr>
      <w:b/>
      <w:bCs w:val="0"/>
    </w:rPr>
  </w:style>
  <w:style w:type="paragraph" w:customStyle="1" w:styleId="Title3">
    <w:name w:val="Title_3"/>
    <w:basedOn w:val="TOLEHOIntroductionText"/>
    <w:next w:val="Paragraph"/>
    <w:autoRedefine/>
    <w:qFormat/>
    <w:rsid w:val="006C5D23"/>
    <w:pPr>
      <w:numPr>
        <w:ilvl w:val="2"/>
        <w:numId w:val="14"/>
      </w:numPr>
      <w:spacing w:line="360" w:lineRule="auto"/>
    </w:pPr>
    <w:rPr>
      <w:i/>
      <w:iCs/>
    </w:rPr>
  </w:style>
  <w:style w:type="paragraph" w:customStyle="1" w:styleId="EquationFont">
    <w:name w:val="Equation_Font"/>
    <w:basedOn w:val="Normal"/>
    <w:next w:val="Paragraph"/>
    <w:autoRedefine/>
    <w:qFormat/>
    <w:rsid w:val="00CA5286"/>
    <w:pPr>
      <w:spacing w:after="0" w:line="360" w:lineRule="auto"/>
    </w:pPr>
    <w:rPr>
      <w:rFonts w:ascii="Cambria Math" w:hAnsi="Cambria Math" w:cs="Times New Roman"/>
      <w:i/>
      <w:sz w:val="24"/>
      <w:szCs w:val="24"/>
    </w:rPr>
  </w:style>
  <w:style w:type="table" w:customStyle="1" w:styleId="Stil1">
    <w:name w:val="Stil1"/>
    <w:basedOn w:val="NormalTablo"/>
    <w:uiPriority w:val="99"/>
    <w:rsid w:val="00CA5286"/>
    <w:pPr>
      <w:spacing w:after="0" w:line="240" w:lineRule="auto"/>
    </w:pPr>
    <w:tblPr/>
  </w:style>
  <w:style w:type="table" w:customStyle="1" w:styleId="TableText">
    <w:name w:val="Table_Text"/>
    <w:basedOn w:val="NormalTablo"/>
    <w:uiPriority w:val="99"/>
    <w:rsid w:val="00CA5286"/>
    <w:pPr>
      <w:spacing w:after="0" w:line="240" w:lineRule="auto"/>
    </w:pPr>
    <w:tblPr/>
  </w:style>
  <w:style w:type="paragraph" w:customStyle="1" w:styleId="TableNumber">
    <w:name w:val="Table_Number"/>
    <w:basedOn w:val="Normal"/>
    <w:autoRedefine/>
    <w:qFormat/>
    <w:rsid w:val="00CA5286"/>
    <w:pPr>
      <w:spacing w:after="0"/>
      <w:jc w:val="left"/>
    </w:pPr>
    <w:rPr>
      <w:rFonts w:ascii="Times New Roman" w:hAnsi="Times New Roman" w:cs="Times New Roman"/>
      <w:iCs/>
      <w:sz w:val="20"/>
      <w:szCs w:val="16"/>
    </w:rPr>
  </w:style>
  <w:style w:type="paragraph" w:customStyle="1" w:styleId="TableDescriptive">
    <w:name w:val="Table_Descriptive"/>
    <w:basedOn w:val="Normal"/>
    <w:next w:val="Paragraph"/>
    <w:autoRedefine/>
    <w:qFormat/>
    <w:rsid w:val="00CA5286"/>
    <w:pPr>
      <w:spacing w:after="0"/>
      <w:jc w:val="left"/>
    </w:pPr>
    <w:rPr>
      <w:rFonts w:ascii="Times New Roman" w:hAnsi="Times New Roman" w:cs="Times New Roman"/>
      <w:bCs/>
      <w:i/>
      <w:iCs/>
      <w:sz w:val="20"/>
      <w:szCs w:val="16"/>
      <w:lang w:val="tr-TR"/>
    </w:rPr>
  </w:style>
  <w:style w:type="paragraph" w:customStyle="1" w:styleId="TableTexts">
    <w:name w:val="Table_Texts"/>
    <w:basedOn w:val="NormalWeb"/>
    <w:next w:val="Paragraph"/>
    <w:autoRedefine/>
    <w:qFormat/>
    <w:rsid w:val="0070534F"/>
    <w:pPr>
      <w:shd w:val="clear" w:color="auto" w:fill="FFFFFF"/>
      <w:ind w:left="69"/>
    </w:pPr>
    <w:rPr>
      <w:bCs/>
      <w:iCs/>
      <w:sz w:val="16"/>
      <w:szCs w:val="16"/>
      <w:shd w:val="clear" w:color="auto" w:fill="FFFFFF"/>
      <w:lang w:val="tr-TR"/>
    </w:rPr>
  </w:style>
  <w:style w:type="paragraph" w:customStyle="1" w:styleId="FigureNumber">
    <w:name w:val="Figure_Number"/>
    <w:basedOn w:val="TableNumber"/>
    <w:next w:val="Paragraph"/>
    <w:rsid w:val="00B56468"/>
    <w:rPr>
      <w:i/>
    </w:rPr>
  </w:style>
  <w:style w:type="paragraph" w:customStyle="1" w:styleId="FigureNuber">
    <w:name w:val="Figure_Nuber"/>
    <w:basedOn w:val="TableTexts"/>
    <w:next w:val="Paragraph"/>
    <w:autoRedefine/>
    <w:rsid w:val="00B56468"/>
    <w:pPr>
      <w:spacing w:after="0"/>
    </w:pPr>
    <w:rPr>
      <w:i/>
      <w:sz w:val="20"/>
    </w:rPr>
  </w:style>
  <w:style w:type="paragraph" w:customStyle="1" w:styleId="FigureNumberText">
    <w:name w:val="Figure_Number_Text"/>
    <w:basedOn w:val="Normal"/>
    <w:autoRedefine/>
    <w:qFormat/>
    <w:rsid w:val="00F13078"/>
    <w:pPr>
      <w:spacing w:after="0"/>
    </w:pPr>
    <w:rPr>
      <w:rFonts w:ascii="Times New Roman" w:hAnsi="Times New Roman" w:cs="Times New Roman"/>
      <w:i/>
      <w:sz w:val="20"/>
      <w:szCs w:val="16"/>
    </w:rPr>
  </w:style>
  <w:style w:type="paragraph" w:customStyle="1" w:styleId="FigureFootnote">
    <w:name w:val="Figure_Footnote"/>
    <w:basedOn w:val="Normal"/>
    <w:next w:val="Paragraph"/>
    <w:autoRedefine/>
    <w:qFormat/>
    <w:rsid w:val="00F13078"/>
    <w:pPr>
      <w:spacing w:after="0"/>
      <w:jc w:val="both"/>
    </w:pPr>
    <w:rPr>
      <w:rFonts w:ascii="Times New Roman" w:hAnsi="Times New Roman" w:cs="Times New Roman"/>
      <w:iCs/>
      <w:sz w:val="16"/>
      <w:szCs w:val="16"/>
      <w:lang w:val="en-GB"/>
    </w:rPr>
  </w:style>
  <w:style w:type="paragraph" w:customStyle="1" w:styleId="UnnumberedParagraphIntra-Title">
    <w:name w:val="Unnumbered_Paragraph_Intra-Title"/>
    <w:basedOn w:val="Normal"/>
    <w:next w:val="Paragraph"/>
    <w:autoRedefine/>
    <w:qFormat/>
    <w:rsid w:val="00F13078"/>
    <w:pPr>
      <w:spacing w:after="0"/>
      <w:jc w:val="both"/>
    </w:pPr>
    <w:rPr>
      <w:rFonts w:ascii="Times New Roman" w:hAnsi="Times New Roman" w:cs="Times New Roman"/>
      <w:b/>
      <w:bCs/>
      <w:iCs/>
      <w:sz w:val="24"/>
      <w:szCs w:val="20"/>
    </w:rPr>
  </w:style>
  <w:style w:type="paragraph" w:customStyle="1" w:styleId="ReferencesTitle">
    <w:name w:val="References_Title"/>
    <w:basedOn w:val="Paragraph"/>
    <w:next w:val="Paragraph"/>
    <w:autoRedefine/>
    <w:qFormat/>
    <w:rsid w:val="00F13078"/>
    <w:pPr>
      <w:spacing w:after="240"/>
    </w:pPr>
    <w:rPr>
      <w:b/>
      <w:bCs w:val="0"/>
    </w:rPr>
  </w:style>
  <w:style w:type="paragraph" w:customStyle="1" w:styleId="ReferencesText">
    <w:name w:val="References_Text"/>
    <w:basedOn w:val="TOLEHOReferencesText"/>
    <w:autoRedefine/>
    <w:qFormat/>
    <w:rsid w:val="00F13078"/>
  </w:style>
  <w:style w:type="paragraph" w:customStyle="1" w:styleId="BiographyTitle">
    <w:name w:val="Biography_Title"/>
    <w:basedOn w:val="Balk1"/>
    <w:autoRedefine/>
    <w:qFormat/>
    <w:rsid w:val="00A50FFC"/>
    <w:pPr>
      <w:numPr>
        <w:numId w:val="0"/>
      </w:numPr>
      <w:spacing w:after="240"/>
    </w:pPr>
    <w:rPr>
      <w:rFonts w:ascii="Times New Roman" w:hAnsi="Times New Roman" w:cs="Times New Roman"/>
      <w:b/>
      <w:bCs/>
      <w:color w:val="000000" w:themeColor="text1"/>
      <w:w w:val="105"/>
      <w:sz w:val="24"/>
      <w:szCs w:val="24"/>
    </w:rPr>
  </w:style>
  <w:style w:type="paragraph" w:customStyle="1" w:styleId="BiographyText">
    <w:name w:val="Biography_Text"/>
    <w:basedOn w:val="Balk1"/>
    <w:next w:val="Paragraph"/>
    <w:autoRedefine/>
    <w:qFormat/>
    <w:rsid w:val="00A50FFC"/>
    <w:pPr>
      <w:numPr>
        <w:numId w:val="0"/>
      </w:numPr>
      <w:spacing w:before="156" w:after="240"/>
      <w:jc w:val="both"/>
    </w:pPr>
    <w:rPr>
      <w:rFonts w:ascii="Times New Roman" w:hAnsi="Times New Roman" w:cs="Times New Roman"/>
      <w:noProof/>
      <w:color w:val="auto"/>
      <w:sz w:val="24"/>
      <w:szCs w:val="24"/>
    </w:rPr>
  </w:style>
  <w:style w:type="paragraph" w:customStyle="1" w:styleId="BiographyEmail">
    <w:name w:val="Biography_Email"/>
    <w:basedOn w:val="Normal"/>
    <w:next w:val="Paragraph"/>
    <w:autoRedefine/>
    <w:qFormat/>
    <w:rsid w:val="00811D53"/>
    <w:pPr>
      <w:spacing w:after="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69685">
      <w:bodyDiv w:val="1"/>
      <w:marLeft w:val="0"/>
      <w:marRight w:val="0"/>
      <w:marTop w:val="0"/>
      <w:marBottom w:val="0"/>
      <w:divBdr>
        <w:top w:val="none" w:sz="0" w:space="0" w:color="auto"/>
        <w:left w:val="none" w:sz="0" w:space="0" w:color="auto"/>
        <w:bottom w:val="none" w:sz="0" w:space="0" w:color="auto"/>
        <w:right w:val="none" w:sz="0" w:space="0" w:color="auto"/>
      </w:divBdr>
    </w:div>
    <w:div w:id="159009727">
      <w:bodyDiv w:val="1"/>
      <w:marLeft w:val="0"/>
      <w:marRight w:val="0"/>
      <w:marTop w:val="0"/>
      <w:marBottom w:val="0"/>
      <w:divBdr>
        <w:top w:val="none" w:sz="0" w:space="0" w:color="auto"/>
        <w:left w:val="none" w:sz="0" w:space="0" w:color="auto"/>
        <w:bottom w:val="none" w:sz="0" w:space="0" w:color="auto"/>
        <w:right w:val="none" w:sz="0" w:space="0" w:color="auto"/>
      </w:divBdr>
    </w:div>
    <w:div w:id="347565667">
      <w:bodyDiv w:val="1"/>
      <w:marLeft w:val="0"/>
      <w:marRight w:val="0"/>
      <w:marTop w:val="0"/>
      <w:marBottom w:val="0"/>
      <w:divBdr>
        <w:top w:val="none" w:sz="0" w:space="0" w:color="auto"/>
        <w:left w:val="none" w:sz="0" w:space="0" w:color="auto"/>
        <w:bottom w:val="none" w:sz="0" w:space="0" w:color="auto"/>
        <w:right w:val="none" w:sz="0" w:space="0" w:color="auto"/>
      </w:divBdr>
    </w:div>
    <w:div w:id="357892145">
      <w:bodyDiv w:val="1"/>
      <w:marLeft w:val="0"/>
      <w:marRight w:val="0"/>
      <w:marTop w:val="0"/>
      <w:marBottom w:val="0"/>
      <w:divBdr>
        <w:top w:val="none" w:sz="0" w:space="0" w:color="auto"/>
        <w:left w:val="none" w:sz="0" w:space="0" w:color="auto"/>
        <w:bottom w:val="none" w:sz="0" w:space="0" w:color="auto"/>
        <w:right w:val="none" w:sz="0" w:space="0" w:color="auto"/>
      </w:divBdr>
      <w:divsChild>
        <w:div w:id="619995480">
          <w:marLeft w:val="0"/>
          <w:marRight w:val="0"/>
          <w:marTop w:val="0"/>
          <w:marBottom w:val="0"/>
          <w:divBdr>
            <w:top w:val="none" w:sz="0" w:space="0" w:color="auto"/>
            <w:left w:val="none" w:sz="0" w:space="0" w:color="auto"/>
            <w:bottom w:val="none" w:sz="0" w:space="0" w:color="auto"/>
            <w:right w:val="none" w:sz="0" w:space="0" w:color="auto"/>
          </w:divBdr>
          <w:divsChild>
            <w:div w:id="526673297">
              <w:marLeft w:val="0"/>
              <w:marRight w:val="0"/>
              <w:marTop w:val="0"/>
              <w:marBottom w:val="120"/>
              <w:divBdr>
                <w:top w:val="none" w:sz="0" w:space="0" w:color="auto"/>
                <w:left w:val="none" w:sz="0" w:space="0" w:color="auto"/>
                <w:bottom w:val="none" w:sz="0" w:space="0" w:color="auto"/>
                <w:right w:val="none" w:sz="0" w:space="0" w:color="auto"/>
              </w:divBdr>
              <w:divsChild>
                <w:div w:id="830488137">
                  <w:marLeft w:val="0"/>
                  <w:marRight w:val="0"/>
                  <w:marTop w:val="0"/>
                  <w:marBottom w:val="0"/>
                  <w:divBdr>
                    <w:top w:val="none" w:sz="0" w:space="0" w:color="auto"/>
                    <w:left w:val="none" w:sz="0" w:space="0" w:color="auto"/>
                    <w:bottom w:val="none" w:sz="0" w:space="0" w:color="auto"/>
                    <w:right w:val="none" w:sz="0" w:space="0" w:color="auto"/>
                  </w:divBdr>
                  <w:divsChild>
                    <w:div w:id="5528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62511">
      <w:bodyDiv w:val="1"/>
      <w:marLeft w:val="0"/>
      <w:marRight w:val="0"/>
      <w:marTop w:val="0"/>
      <w:marBottom w:val="0"/>
      <w:divBdr>
        <w:top w:val="none" w:sz="0" w:space="0" w:color="auto"/>
        <w:left w:val="none" w:sz="0" w:space="0" w:color="auto"/>
        <w:bottom w:val="none" w:sz="0" w:space="0" w:color="auto"/>
        <w:right w:val="none" w:sz="0" w:space="0" w:color="auto"/>
      </w:divBdr>
    </w:div>
    <w:div w:id="546723253">
      <w:bodyDiv w:val="1"/>
      <w:marLeft w:val="0"/>
      <w:marRight w:val="0"/>
      <w:marTop w:val="0"/>
      <w:marBottom w:val="0"/>
      <w:divBdr>
        <w:top w:val="none" w:sz="0" w:space="0" w:color="auto"/>
        <w:left w:val="none" w:sz="0" w:space="0" w:color="auto"/>
        <w:bottom w:val="none" w:sz="0" w:space="0" w:color="auto"/>
        <w:right w:val="none" w:sz="0" w:space="0" w:color="auto"/>
      </w:divBdr>
    </w:div>
    <w:div w:id="597296462">
      <w:bodyDiv w:val="1"/>
      <w:marLeft w:val="0"/>
      <w:marRight w:val="0"/>
      <w:marTop w:val="0"/>
      <w:marBottom w:val="0"/>
      <w:divBdr>
        <w:top w:val="none" w:sz="0" w:space="0" w:color="auto"/>
        <w:left w:val="none" w:sz="0" w:space="0" w:color="auto"/>
        <w:bottom w:val="none" w:sz="0" w:space="0" w:color="auto"/>
        <w:right w:val="none" w:sz="0" w:space="0" w:color="auto"/>
      </w:divBdr>
    </w:div>
    <w:div w:id="603925826">
      <w:bodyDiv w:val="1"/>
      <w:marLeft w:val="0"/>
      <w:marRight w:val="0"/>
      <w:marTop w:val="0"/>
      <w:marBottom w:val="0"/>
      <w:divBdr>
        <w:top w:val="none" w:sz="0" w:space="0" w:color="auto"/>
        <w:left w:val="none" w:sz="0" w:space="0" w:color="auto"/>
        <w:bottom w:val="none" w:sz="0" w:space="0" w:color="auto"/>
        <w:right w:val="none" w:sz="0" w:space="0" w:color="auto"/>
      </w:divBdr>
    </w:div>
    <w:div w:id="634411941">
      <w:bodyDiv w:val="1"/>
      <w:marLeft w:val="0"/>
      <w:marRight w:val="0"/>
      <w:marTop w:val="0"/>
      <w:marBottom w:val="0"/>
      <w:divBdr>
        <w:top w:val="none" w:sz="0" w:space="0" w:color="auto"/>
        <w:left w:val="none" w:sz="0" w:space="0" w:color="auto"/>
        <w:bottom w:val="none" w:sz="0" w:space="0" w:color="auto"/>
        <w:right w:val="none" w:sz="0" w:space="0" w:color="auto"/>
      </w:divBdr>
    </w:div>
    <w:div w:id="647317808">
      <w:bodyDiv w:val="1"/>
      <w:marLeft w:val="0"/>
      <w:marRight w:val="0"/>
      <w:marTop w:val="0"/>
      <w:marBottom w:val="0"/>
      <w:divBdr>
        <w:top w:val="none" w:sz="0" w:space="0" w:color="auto"/>
        <w:left w:val="none" w:sz="0" w:space="0" w:color="auto"/>
        <w:bottom w:val="none" w:sz="0" w:space="0" w:color="auto"/>
        <w:right w:val="none" w:sz="0" w:space="0" w:color="auto"/>
      </w:divBdr>
    </w:div>
    <w:div w:id="670834079">
      <w:bodyDiv w:val="1"/>
      <w:marLeft w:val="0"/>
      <w:marRight w:val="0"/>
      <w:marTop w:val="0"/>
      <w:marBottom w:val="0"/>
      <w:divBdr>
        <w:top w:val="none" w:sz="0" w:space="0" w:color="auto"/>
        <w:left w:val="none" w:sz="0" w:space="0" w:color="auto"/>
        <w:bottom w:val="none" w:sz="0" w:space="0" w:color="auto"/>
        <w:right w:val="none" w:sz="0" w:space="0" w:color="auto"/>
      </w:divBdr>
    </w:div>
    <w:div w:id="768044956">
      <w:bodyDiv w:val="1"/>
      <w:marLeft w:val="0"/>
      <w:marRight w:val="0"/>
      <w:marTop w:val="0"/>
      <w:marBottom w:val="0"/>
      <w:divBdr>
        <w:top w:val="none" w:sz="0" w:space="0" w:color="auto"/>
        <w:left w:val="none" w:sz="0" w:space="0" w:color="auto"/>
        <w:bottom w:val="none" w:sz="0" w:space="0" w:color="auto"/>
        <w:right w:val="none" w:sz="0" w:space="0" w:color="auto"/>
      </w:divBdr>
    </w:div>
    <w:div w:id="855315320">
      <w:bodyDiv w:val="1"/>
      <w:marLeft w:val="0"/>
      <w:marRight w:val="0"/>
      <w:marTop w:val="0"/>
      <w:marBottom w:val="0"/>
      <w:divBdr>
        <w:top w:val="none" w:sz="0" w:space="0" w:color="auto"/>
        <w:left w:val="none" w:sz="0" w:space="0" w:color="auto"/>
        <w:bottom w:val="none" w:sz="0" w:space="0" w:color="auto"/>
        <w:right w:val="none" w:sz="0" w:space="0" w:color="auto"/>
      </w:divBdr>
    </w:div>
    <w:div w:id="895697825">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939677320">
      <w:bodyDiv w:val="1"/>
      <w:marLeft w:val="0"/>
      <w:marRight w:val="0"/>
      <w:marTop w:val="0"/>
      <w:marBottom w:val="0"/>
      <w:divBdr>
        <w:top w:val="none" w:sz="0" w:space="0" w:color="auto"/>
        <w:left w:val="none" w:sz="0" w:space="0" w:color="auto"/>
        <w:bottom w:val="none" w:sz="0" w:space="0" w:color="auto"/>
        <w:right w:val="none" w:sz="0" w:space="0" w:color="auto"/>
      </w:divBdr>
    </w:div>
    <w:div w:id="958534686">
      <w:bodyDiv w:val="1"/>
      <w:marLeft w:val="0"/>
      <w:marRight w:val="0"/>
      <w:marTop w:val="0"/>
      <w:marBottom w:val="0"/>
      <w:divBdr>
        <w:top w:val="none" w:sz="0" w:space="0" w:color="auto"/>
        <w:left w:val="none" w:sz="0" w:space="0" w:color="auto"/>
        <w:bottom w:val="none" w:sz="0" w:space="0" w:color="auto"/>
        <w:right w:val="none" w:sz="0" w:space="0" w:color="auto"/>
      </w:divBdr>
    </w:div>
    <w:div w:id="962661620">
      <w:bodyDiv w:val="1"/>
      <w:marLeft w:val="0"/>
      <w:marRight w:val="0"/>
      <w:marTop w:val="0"/>
      <w:marBottom w:val="0"/>
      <w:divBdr>
        <w:top w:val="none" w:sz="0" w:space="0" w:color="auto"/>
        <w:left w:val="none" w:sz="0" w:space="0" w:color="auto"/>
        <w:bottom w:val="none" w:sz="0" w:space="0" w:color="auto"/>
        <w:right w:val="none" w:sz="0" w:space="0" w:color="auto"/>
      </w:divBdr>
    </w:div>
    <w:div w:id="982006725">
      <w:bodyDiv w:val="1"/>
      <w:marLeft w:val="0"/>
      <w:marRight w:val="0"/>
      <w:marTop w:val="0"/>
      <w:marBottom w:val="0"/>
      <w:divBdr>
        <w:top w:val="none" w:sz="0" w:space="0" w:color="auto"/>
        <w:left w:val="none" w:sz="0" w:space="0" w:color="auto"/>
        <w:bottom w:val="none" w:sz="0" w:space="0" w:color="auto"/>
        <w:right w:val="none" w:sz="0" w:space="0" w:color="auto"/>
      </w:divBdr>
    </w:div>
    <w:div w:id="1028414846">
      <w:bodyDiv w:val="1"/>
      <w:marLeft w:val="0"/>
      <w:marRight w:val="0"/>
      <w:marTop w:val="0"/>
      <w:marBottom w:val="0"/>
      <w:divBdr>
        <w:top w:val="none" w:sz="0" w:space="0" w:color="auto"/>
        <w:left w:val="none" w:sz="0" w:space="0" w:color="auto"/>
        <w:bottom w:val="none" w:sz="0" w:space="0" w:color="auto"/>
        <w:right w:val="none" w:sz="0" w:space="0" w:color="auto"/>
      </w:divBdr>
      <w:divsChild>
        <w:div w:id="1716543236">
          <w:marLeft w:val="0"/>
          <w:marRight w:val="0"/>
          <w:marTop w:val="0"/>
          <w:marBottom w:val="0"/>
          <w:divBdr>
            <w:top w:val="none" w:sz="0" w:space="0" w:color="auto"/>
            <w:left w:val="none" w:sz="0" w:space="0" w:color="auto"/>
            <w:bottom w:val="none" w:sz="0" w:space="0" w:color="auto"/>
            <w:right w:val="none" w:sz="0" w:space="0" w:color="auto"/>
          </w:divBdr>
          <w:divsChild>
            <w:div w:id="1721510944">
              <w:marLeft w:val="0"/>
              <w:marRight w:val="0"/>
              <w:marTop w:val="0"/>
              <w:marBottom w:val="120"/>
              <w:divBdr>
                <w:top w:val="none" w:sz="0" w:space="0" w:color="auto"/>
                <w:left w:val="none" w:sz="0" w:space="0" w:color="auto"/>
                <w:bottom w:val="none" w:sz="0" w:space="0" w:color="auto"/>
                <w:right w:val="none" w:sz="0" w:space="0" w:color="auto"/>
              </w:divBdr>
              <w:divsChild>
                <w:div w:id="1131022426">
                  <w:marLeft w:val="0"/>
                  <w:marRight w:val="0"/>
                  <w:marTop w:val="0"/>
                  <w:marBottom w:val="0"/>
                  <w:divBdr>
                    <w:top w:val="none" w:sz="0" w:space="0" w:color="auto"/>
                    <w:left w:val="none" w:sz="0" w:space="0" w:color="auto"/>
                    <w:bottom w:val="none" w:sz="0" w:space="0" w:color="auto"/>
                    <w:right w:val="none" w:sz="0" w:space="0" w:color="auto"/>
                  </w:divBdr>
                  <w:divsChild>
                    <w:div w:id="13048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65805">
      <w:bodyDiv w:val="1"/>
      <w:marLeft w:val="0"/>
      <w:marRight w:val="0"/>
      <w:marTop w:val="0"/>
      <w:marBottom w:val="0"/>
      <w:divBdr>
        <w:top w:val="none" w:sz="0" w:space="0" w:color="auto"/>
        <w:left w:val="none" w:sz="0" w:space="0" w:color="auto"/>
        <w:bottom w:val="none" w:sz="0" w:space="0" w:color="auto"/>
        <w:right w:val="none" w:sz="0" w:space="0" w:color="auto"/>
      </w:divBdr>
    </w:div>
    <w:div w:id="1135179330">
      <w:bodyDiv w:val="1"/>
      <w:marLeft w:val="0"/>
      <w:marRight w:val="0"/>
      <w:marTop w:val="0"/>
      <w:marBottom w:val="0"/>
      <w:divBdr>
        <w:top w:val="none" w:sz="0" w:space="0" w:color="auto"/>
        <w:left w:val="none" w:sz="0" w:space="0" w:color="auto"/>
        <w:bottom w:val="none" w:sz="0" w:space="0" w:color="auto"/>
        <w:right w:val="none" w:sz="0" w:space="0" w:color="auto"/>
      </w:divBdr>
    </w:div>
    <w:div w:id="1170027904">
      <w:bodyDiv w:val="1"/>
      <w:marLeft w:val="0"/>
      <w:marRight w:val="0"/>
      <w:marTop w:val="0"/>
      <w:marBottom w:val="0"/>
      <w:divBdr>
        <w:top w:val="none" w:sz="0" w:space="0" w:color="auto"/>
        <w:left w:val="none" w:sz="0" w:space="0" w:color="auto"/>
        <w:bottom w:val="none" w:sz="0" w:space="0" w:color="auto"/>
        <w:right w:val="none" w:sz="0" w:space="0" w:color="auto"/>
      </w:divBdr>
    </w:div>
    <w:div w:id="1415010335">
      <w:bodyDiv w:val="1"/>
      <w:marLeft w:val="0"/>
      <w:marRight w:val="0"/>
      <w:marTop w:val="0"/>
      <w:marBottom w:val="0"/>
      <w:divBdr>
        <w:top w:val="none" w:sz="0" w:space="0" w:color="auto"/>
        <w:left w:val="none" w:sz="0" w:space="0" w:color="auto"/>
        <w:bottom w:val="none" w:sz="0" w:space="0" w:color="auto"/>
        <w:right w:val="none" w:sz="0" w:space="0" w:color="auto"/>
      </w:divBdr>
    </w:div>
    <w:div w:id="1448161466">
      <w:bodyDiv w:val="1"/>
      <w:marLeft w:val="0"/>
      <w:marRight w:val="0"/>
      <w:marTop w:val="0"/>
      <w:marBottom w:val="0"/>
      <w:divBdr>
        <w:top w:val="none" w:sz="0" w:space="0" w:color="auto"/>
        <w:left w:val="none" w:sz="0" w:space="0" w:color="auto"/>
        <w:bottom w:val="none" w:sz="0" w:space="0" w:color="auto"/>
        <w:right w:val="none" w:sz="0" w:space="0" w:color="auto"/>
      </w:divBdr>
    </w:div>
    <w:div w:id="1450851719">
      <w:bodyDiv w:val="1"/>
      <w:marLeft w:val="0"/>
      <w:marRight w:val="0"/>
      <w:marTop w:val="0"/>
      <w:marBottom w:val="0"/>
      <w:divBdr>
        <w:top w:val="none" w:sz="0" w:space="0" w:color="auto"/>
        <w:left w:val="none" w:sz="0" w:space="0" w:color="auto"/>
        <w:bottom w:val="none" w:sz="0" w:space="0" w:color="auto"/>
        <w:right w:val="none" w:sz="0" w:space="0" w:color="auto"/>
      </w:divBdr>
    </w:div>
    <w:div w:id="1512715782">
      <w:bodyDiv w:val="1"/>
      <w:marLeft w:val="0"/>
      <w:marRight w:val="0"/>
      <w:marTop w:val="0"/>
      <w:marBottom w:val="0"/>
      <w:divBdr>
        <w:top w:val="none" w:sz="0" w:space="0" w:color="auto"/>
        <w:left w:val="none" w:sz="0" w:space="0" w:color="auto"/>
        <w:bottom w:val="none" w:sz="0" w:space="0" w:color="auto"/>
        <w:right w:val="none" w:sz="0" w:space="0" w:color="auto"/>
      </w:divBdr>
    </w:div>
    <w:div w:id="1540239689">
      <w:bodyDiv w:val="1"/>
      <w:marLeft w:val="0"/>
      <w:marRight w:val="0"/>
      <w:marTop w:val="0"/>
      <w:marBottom w:val="0"/>
      <w:divBdr>
        <w:top w:val="none" w:sz="0" w:space="0" w:color="auto"/>
        <w:left w:val="none" w:sz="0" w:space="0" w:color="auto"/>
        <w:bottom w:val="none" w:sz="0" w:space="0" w:color="auto"/>
        <w:right w:val="none" w:sz="0" w:space="0" w:color="auto"/>
      </w:divBdr>
    </w:div>
    <w:div w:id="1551722755">
      <w:bodyDiv w:val="1"/>
      <w:marLeft w:val="0"/>
      <w:marRight w:val="0"/>
      <w:marTop w:val="0"/>
      <w:marBottom w:val="0"/>
      <w:divBdr>
        <w:top w:val="none" w:sz="0" w:space="0" w:color="auto"/>
        <w:left w:val="none" w:sz="0" w:space="0" w:color="auto"/>
        <w:bottom w:val="none" w:sz="0" w:space="0" w:color="auto"/>
        <w:right w:val="none" w:sz="0" w:space="0" w:color="auto"/>
      </w:divBdr>
    </w:div>
    <w:div w:id="1667856548">
      <w:bodyDiv w:val="1"/>
      <w:marLeft w:val="0"/>
      <w:marRight w:val="0"/>
      <w:marTop w:val="0"/>
      <w:marBottom w:val="0"/>
      <w:divBdr>
        <w:top w:val="none" w:sz="0" w:space="0" w:color="auto"/>
        <w:left w:val="none" w:sz="0" w:space="0" w:color="auto"/>
        <w:bottom w:val="none" w:sz="0" w:space="0" w:color="auto"/>
        <w:right w:val="none" w:sz="0" w:space="0" w:color="auto"/>
      </w:divBdr>
    </w:div>
    <w:div w:id="1674257689">
      <w:bodyDiv w:val="1"/>
      <w:marLeft w:val="0"/>
      <w:marRight w:val="0"/>
      <w:marTop w:val="0"/>
      <w:marBottom w:val="0"/>
      <w:divBdr>
        <w:top w:val="none" w:sz="0" w:space="0" w:color="auto"/>
        <w:left w:val="none" w:sz="0" w:space="0" w:color="auto"/>
        <w:bottom w:val="none" w:sz="0" w:space="0" w:color="auto"/>
        <w:right w:val="none" w:sz="0" w:space="0" w:color="auto"/>
      </w:divBdr>
      <w:divsChild>
        <w:div w:id="14212">
          <w:marLeft w:val="0"/>
          <w:marRight w:val="0"/>
          <w:marTop w:val="0"/>
          <w:marBottom w:val="0"/>
          <w:divBdr>
            <w:top w:val="none" w:sz="0" w:space="0" w:color="auto"/>
            <w:left w:val="none" w:sz="0" w:space="0" w:color="auto"/>
            <w:bottom w:val="none" w:sz="0" w:space="0" w:color="auto"/>
            <w:right w:val="none" w:sz="0" w:space="0" w:color="auto"/>
          </w:divBdr>
          <w:divsChild>
            <w:div w:id="1543319712">
              <w:marLeft w:val="0"/>
              <w:marRight w:val="0"/>
              <w:marTop w:val="0"/>
              <w:marBottom w:val="120"/>
              <w:divBdr>
                <w:top w:val="none" w:sz="0" w:space="0" w:color="auto"/>
                <w:left w:val="none" w:sz="0" w:space="0" w:color="auto"/>
                <w:bottom w:val="none" w:sz="0" w:space="0" w:color="auto"/>
                <w:right w:val="none" w:sz="0" w:space="0" w:color="auto"/>
              </w:divBdr>
              <w:divsChild>
                <w:div w:id="1465272327">
                  <w:marLeft w:val="0"/>
                  <w:marRight w:val="0"/>
                  <w:marTop w:val="0"/>
                  <w:marBottom w:val="0"/>
                  <w:divBdr>
                    <w:top w:val="none" w:sz="0" w:space="0" w:color="auto"/>
                    <w:left w:val="none" w:sz="0" w:space="0" w:color="auto"/>
                    <w:bottom w:val="none" w:sz="0" w:space="0" w:color="auto"/>
                    <w:right w:val="none" w:sz="0" w:space="0" w:color="auto"/>
                  </w:divBdr>
                  <w:divsChild>
                    <w:div w:id="1605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54871">
      <w:bodyDiv w:val="1"/>
      <w:marLeft w:val="0"/>
      <w:marRight w:val="0"/>
      <w:marTop w:val="0"/>
      <w:marBottom w:val="0"/>
      <w:divBdr>
        <w:top w:val="none" w:sz="0" w:space="0" w:color="auto"/>
        <w:left w:val="none" w:sz="0" w:space="0" w:color="auto"/>
        <w:bottom w:val="none" w:sz="0" w:space="0" w:color="auto"/>
        <w:right w:val="none" w:sz="0" w:space="0" w:color="auto"/>
      </w:divBdr>
    </w:div>
    <w:div w:id="1850486679">
      <w:bodyDiv w:val="1"/>
      <w:marLeft w:val="0"/>
      <w:marRight w:val="0"/>
      <w:marTop w:val="0"/>
      <w:marBottom w:val="0"/>
      <w:divBdr>
        <w:top w:val="none" w:sz="0" w:space="0" w:color="auto"/>
        <w:left w:val="none" w:sz="0" w:space="0" w:color="auto"/>
        <w:bottom w:val="none" w:sz="0" w:space="0" w:color="auto"/>
        <w:right w:val="none" w:sz="0" w:space="0" w:color="auto"/>
      </w:divBdr>
    </w:div>
    <w:div w:id="1893076892">
      <w:bodyDiv w:val="1"/>
      <w:marLeft w:val="0"/>
      <w:marRight w:val="0"/>
      <w:marTop w:val="0"/>
      <w:marBottom w:val="0"/>
      <w:divBdr>
        <w:top w:val="none" w:sz="0" w:space="0" w:color="auto"/>
        <w:left w:val="none" w:sz="0" w:space="0" w:color="auto"/>
        <w:bottom w:val="none" w:sz="0" w:space="0" w:color="auto"/>
        <w:right w:val="none" w:sz="0" w:space="0" w:color="auto"/>
      </w:divBdr>
    </w:div>
    <w:div w:id="1967467389">
      <w:bodyDiv w:val="1"/>
      <w:marLeft w:val="0"/>
      <w:marRight w:val="0"/>
      <w:marTop w:val="0"/>
      <w:marBottom w:val="0"/>
      <w:divBdr>
        <w:top w:val="none" w:sz="0" w:space="0" w:color="auto"/>
        <w:left w:val="none" w:sz="0" w:space="0" w:color="auto"/>
        <w:bottom w:val="none" w:sz="0" w:space="0" w:color="auto"/>
        <w:right w:val="none" w:sz="0" w:space="0" w:color="auto"/>
      </w:divBdr>
      <w:divsChild>
        <w:div w:id="50089682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lar.google.com/scholar?cluster=14820763715288386059&amp;hl=en&amp;oi=scholar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doi.org/10.1016/j.wep.2013.11.00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7680/erciyesiletisim.5996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00000/semmr.000000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016/j.rtbm.2024.101164"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science/article/pii/S221053952400066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8ADDB2F20C1DE48A77F050042DA20DB" ma:contentTypeVersion="18" ma:contentTypeDescription="Yeni belge oluşturun." ma:contentTypeScope="" ma:versionID="a93b305ad877694b8c2698f7847e4cd6">
  <xsd:schema xmlns:xsd="http://www.w3.org/2001/XMLSchema" xmlns:xs="http://www.w3.org/2001/XMLSchema" xmlns:p="http://schemas.microsoft.com/office/2006/metadata/properties" xmlns:ns3="f5df2bb0-d8b7-44c8-a59d-cf6742e9f9d0" xmlns:ns4="8bdb466f-34f6-4243-80ca-7ee6debeb499" targetNamespace="http://schemas.microsoft.com/office/2006/metadata/properties" ma:root="true" ma:fieldsID="2bf56b9a9754996423c75de0ddf06140" ns3:_="" ns4:_="">
    <xsd:import namespace="f5df2bb0-d8b7-44c8-a59d-cf6742e9f9d0"/>
    <xsd:import namespace="8bdb466f-34f6-4243-80ca-7ee6debeb4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f2bb0-d8b7-44c8-a59d-cf6742e9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466f-34f6-4243-80ca-7ee6debeb499"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df2bb0-d8b7-44c8-a59d-cf6742e9f9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9FEE-D9D8-40CA-BFAB-0358947E3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f2bb0-d8b7-44c8-a59d-cf6742e9f9d0"/>
    <ds:schemaRef ds:uri="8bdb466f-34f6-4243-80ca-7ee6debe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42E77-CAFC-48BE-8160-19E678D689E9}">
  <ds:schemaRefs>
    <ds:schemaRef ds:uri="http://schemas.microsoft.com/sharepoint/v3/contenttype/forms"/>
  </ds:schemaRefs>
</ds:datastoreItem>
</file>

<file path=customXml/itemProps3.xml><?xml version="1.0" encoding="utf-8"?>
<ds:datastoreItem xmlns:ds="http://schemas.openxmlformats.org/officeDocument/2006/customXml" ds:itemID="{6CABEBE5-B8C1-4B0F-8F48-378E30640BD7}">
  <ds:schemaRefs>
    <ds:schemaRef ds:uri="http://schemas.microsoft.com/office/2006/metadata/properties"/>
    <ds:schemaRef ds:uri="http://schemas.microsoft.com/office/infopath/2007/PartnerControls"/>
    <ds:schemaRef ds:uri="f5df2bb0-d8b7-44c8-a59d-cf6742e9f9d0"/>
  </ds:schemaRefs>
</ds:datastoreItem>
</file>

<file path=customXml/itemProps4.xml><?xml version="1.0" encoding="utf-8"?>
<ds:datastoreItem xmlns:ds="http://schemas.openxmlformats.org/officeDocument/2006/customXml" ds:itemID="{C77ACAAB-55CF-4531-BC25-774A313E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SEMMR - Journal Article Template - MD.dotx</Template>
  <TotalTime>0</TotalTime>
  <Pages>5</Pages>
  <Words>1334</Words>
  <Characters>7607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rıza kalfa</dc:creator>
  <cp:keywords/>
  <dc:description/>
  <cp:lastModifiedBy>Murat DOĞAN</cp:lastModifiedBy>
  <cp:revision>2</cp:revision>
  <dcterms:created xsi:type="dcterms:W3CDTF">2024-10-23T08:46:00Z</dcterms:created>
  <dcterms:modified xsi:type="dcterms:W3CDTF">2024-10-23T08:46:00Z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0x010100C8ADDB2F20C1DE48A77F050042DA20DB</vt:lpwstr>
  </property>
  <property fmtid="{D5CDD505-2E9C-101B-9397-08002B2CF9AE}" pid="3" name="GrammarlyDocumentId">
    <vt:lpwstr>500b577582b0c58335e6f3536d022145512a305bfd23b7abe7bb6bfbf90aaf14</vt:lpwstr>
  </property>
</Properties>
</file>